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87A0" w14:textId="3034DDD4" w:rsidR="0040417A" w:rsidRPr="00FC4AF6" w:rsidRDefault="0040417A" w:rsidP="0040417A">
      <w:pPr>
        <w:spacing w:after="160"/>
        <w:jc w:val="center"/>
        <w:rPr>
          <w:noProof/>
          <w:lang w:val="et-EE"/>
        </w:rPr>
      </w:pPr>
      <w:r w:rsidRPr="00FC4AF6">
        <w:rPr>
          <w:noProof/>
          <w:lang w:val="et-EE"/>
        </w:rPr>
        <w:object w:dxaOrig="1335" w:dyaOrig="1620" w14:anchorId="595F2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5pt;height:79.65pt" o:ole="">
            <v:imagedata r:id="rId8" o:title=""/>
          </v:shape>
          <o:OLEObject Type="Embed" ProgID="CorelDraw.Graphic.7" ShapeID="_x0000_i1025" DrawAspect="Content" ObjectID="_1842708329" r:id="rId9"/>
        </w:object>
      </w:r>
    </w:p>
    <w:p w14:paraId="12D1FD4C" w14:textId="7A396127" w:rsidR="00CB0767" w:rsidRPr="00FC4AF6" w:rsidRDefault="009C1869" w:rsidP="00CB0767">
      <w:pPr>
        <w:adjustRightInd w:val="0"/>
        <w:jc w:val="center"/>
        <w:outlineLvl w:val="0"/>
        <w:rPr>
          <w:rFonts w:eastAsia="Calibri"/>
          <w:sz w:val="28"/>
          <w:szCs w:val="28"/>
          <w:lang w:val="et-EE"/>
        </w:rPr>
      </w:pPr>
      <w:r w:rsidRPr="00FC4AF6">
        <w:rPr>
          <w:rFonts w:eastAsia="Calibri"/>
          <w:sz w:val="28"/>
          <w:szCs w:val="28"/>
          <w:lang w:val="et-EE"/>
        </w:rPr>
        <w:t>LOKSA LINNAVALITSUS</w:t>
      </w:r>
    </w:p>
    <w:p w14:paraId="36DAF8C7" w14:textId="635F43B7" w:rsidR="00277D01" w:rsidRPr="00FC4AF6" w:rsidRDefault="00277D01" w:rsidP="000D1E86">
      <w:pPr>
        <w:rPr>
          <w:lang w:val="et-EE"/>
        </w:rPr>
      </w:pPr>
    </w:p>
    <w:p w14:paraId="388922FF" w14:textId="77777777" w:rsidR="00180862" w:rsidRPr="00FC4AF6" w:rsidRDefault="00180862" w:rsidP="000D1E86">
      <w:pPr>
        <w:rPr>
          <w:lang w:val="et-EE"/>
        </w:rPr>
      </w:pPr>
    </w:p>
    <w:p w14:paraId="50997FB3" w14:textId="568968A5" w:rsidR="008A74F1" w:rsidRPr="008A74F1" w:rsidRDefault="008A74F1" w:rsidP="00D67A71">
      <w:pPr>
        <w:jc w:val="both"/>
        <w:rPr>
          <w:lang w:val="et-EE"/>
        </w:rPr>
      </w:pPr>
      <w:r w:rsidRPr="008A74F1">
        <w:rPr>
          <w:lang w:val="et-EE"/>
        </w:rPr>
        <w:t xml:space="preserve">Maa- ja Ruumiamet      </w:t>
      </w:r>
      <w:r w:rsidR="00571FE3">
        <w:rPr>
          <w:lang w:val="et-EE"/>
        </w:rPr>
        <w:tab/>
      </w:r>
      <w:r w:rsidR="00571FE3">
        <w:rPr>
          <w:lang w:val="et-EE"/>
        </w:rPr>
        <w:tab/>
      </w:r>
      <w:r w:rsidR="00571FE3">
        <w:rPr>
          <w:lang w:val="et-EE"/>
        </w:rPr>
        <w:tab/>
      </w:r>
      <w:r w:rsidR="00571FE3">
        <w:rPr>
          <w:lang w:val="et-EE"/>
        </w:rPr>
        <w:tab/>
      </w:r>
      <w:r w:rsidR="00571FE3">
        <w:rPr>
          <w:lang w:val="et-EE"/>
        </w:rPr>
        <w:tab/>
      </w:r>
      <w:r w:rsidR="00AD5BDD">
        <w:rPr>
          <w:lang w:val="et-EE"/>
        </w:rPr>
        <w:tab/>
        <w:t>11.06.2026</w:t>
      </w:r>
      <w:r w:rsidR="00571FE3" w:rsidRPr="008A74F1">
        <w:rPr>
          <w:lang w:val="et-EE"/>
        </w:rPr>
        <w:t xml:space="preserve"> nr </w:t>
      </w:r>
      <w:r w:rsidR="00020099">
        <w:t>7-2/59</w:t>
      </w:r>
      <w:r w:rsidR="00020099">
        <w:t>7</w:t>
      </w:r>
      <w:r w:rsidR="00020099">
        <w:t>/2026</w:t>
      </w:r>
      <w:r w:rsidR="00571FE3" w:rsidRPr="008A74F1">
        <w:rPr>
          <w:lang w:val="et-EE"/>
        </w:rPr>
        <w:t xml:space="preserve"> </w:t>
      </w:r>
    </w:p>
    <w:p w14:paraId="2BC4E346" w14:textId="77777777" w:rsidR="008A74F1" w:rsidRDefault="008A74F1" w:rsidP="00D67A71">
      <w:pPr>
        <w:jc w:val="both"/>
        <w:rPr>
          <w:lang w:val="et-EE"/>
        </w:rPr>
      </w:pPr>
      <w:r w:rsidRPr="008A74F1">
        <w:rPr>
          <w:lang w:val="et-EE"/>
        </w:rPr>
        <w:t xml:space="preserve">maaruum@maaruum.ee </w:t>
      </w:r>
    </w:p>
    <w:p w14:paraId="033AEF1F" w14:textId="77777777" w:rsidR="007131E3" w:rsidRDefault="007131E3" w:rsidP="00D67A71">
      <w:pPr>
        <w:jc w:val="both"/>
        <w:rPr>
          <w:lang w:val="et-EE"/>
        </w:rPr>
      </w:pPr>
    </w:p>
    <w:p w14:paraId="5ED78A7F" w14:textId="77777777" w:rsidR="007131E3" w:rsidRPr="008A74F1" w:rsidRDefault="007131E3" w:rsidP="00D67A71">
      <w:pPr>
        <w:jc w:val="both"/>
        <w:rPr>
          <w:lang w:val="et-EE"/>
        </w:rPr>
      </w:pPr>
    </w:p>
    <w:p w14:paraId="3B4FC7D3" w14:textId="77777777" w:rsidR="008A74F1" w:rsidRPr="00936D5D" w:rsidRDefault="008A74F1" w:rsidP="00D67A71">
      <w:pPr>
        <w:jc w:val="both"/>
        <w:rPr>
          <w:b/>
          <w:bCs/>
          <w:lang w:val="et-EE"/>
        </w:rPr>
      </w:pPr>
      <w:r w:rsidRPr="00936D5D">
        <w:rPr>
          <w:b/>
          <w:bCs/>
          <w:lang w:val="et-EE"/>
        </w:rPr>
        <w:t xml:space="preserve">Loksa linnas Mere tn 12 ja 12a  </w:t>
      </w:r>
    </w:p>
    <w:p w14:paraId="7EB1C9DB" w14:textId="77777777" w:rsidR="008A74F1" w:rsidRPr="00936D5D" w:rsidRDefault="008A74F1" w:rsidP="00D67A71">
      <w:pPr>
        <w:jc w:val="both"/>
        <w:rPr>
          <w:b/>
          <w:bCs/>
          <w:lang w:val="et-EE"/>
        </w:rPr>
      </w:pPr>
      <w:r w:rsidRPr="00936D5D">
        <w:rPr>
          <w:b/>
          <w:bCs/>
          <w:lang w:val="et-EE"/>
        </w:rPr>
        <w:t xml:space="preserve">kinnistute detailplaneeringu </w:t>
      </w:r>
    </w:p>
    <w:p w14:paraId="7B1E3995" w14:textId="5A30F1A3" w:rsidR="008A74F1" w:rsidRPr="00802F49" w:rsidRDefault="00BD2D13" w:rsidP="00D67A71">
      <w:pPr>
        <w:jc w:val="both"/>
        <w:rPr>
          <w:b/>
          <w:bCs/>
          <w:lang w:val="et-EE"/>
        </w:rPr>
      </w:pPr>
      <w:r w:rsidRPr="00802F49">
        <w:rPr>
          <w:b/>
          <w:bCs/>
          <w:lang w:val="et-EE"/>
        </w:rPr>
        <w:t>täiendav avalik väljapanek</w:t>
      </w:r>
    </w:p>
    <w:p w14:paraId="3F2E58BC" w14:textId="77777777" w:rsidR="007131E3" w:rsidRDefault="007131E3" w:rsidP="00D67A71">
      <w:pPr>
        <w:jc w:val="both"/>
        <w:rPr>
          <w:lang w:val="et-EE"/>
        </w:rPr>
      </w:pPr>
    </w:p>
    <w:p w14:paraId="0A29F709" w14:textId="77777777" w:rsidR="007131E3" w:rsidRPr="008A74F1" w:rsidRDefault="007131E3" w:rsidP="00D67A71">
      <w:pPr>
        <w:jc w:val="both"/>
        <w:rPr>
          <w:lang w:val="et-EE"/>
        </w:rPr>
      </w:pPr>
    </w:p>
    <w:p w14:paraId="0F38B2B2" w14:textId="7DB73B0C" w:rsidR="00251B84" w:rsidRDefault="008A74F1" w:rsidP="00D67A71">
      <w:pPr>
        <w:jc w:val="both"/>
        <w:rPr>
          <w:lang w:val="et-EE"/>
        </w:rPr>
      </w:pPr>
      <w:r w:rsidRPr="002B4610">
        <w:rPr>
          <w:b/>
          <w:bCs/>
          <w:lang w:val="et-EE"/>
        </w:rPr>
        <w:t xml:space="preserve">Detailplaneeringu </w:t>
      </w:r>
      <w:r w:rsidR="00C60DF0" w:rsidRPr="00802F49">
        <w:rPr>
          <w:b/>
          <w:bCs/>
          <w:lang w:val="et-EE"/>
        </w:rPr>
        <w:t xml:space="preserve">täiendav </w:t>
      </w:r>
      <w:r w:rsidRPr="00802F49">
        <w:rPr>
          <w:b/>
          <w:bCs/>
          <w:lang w:val="et-EE"/>
        </w:rPr>
        <w:t xml:space="preserve">avalik väljapanek </w:t>
      </w:r>
      <w:r w:rsidRPr="002B4610">
        <w:rPr>
          <w:b/>
          <w:bCs/>
          <w:lang w:val="et-EE"/>
        </w:rPr>
        <w:t xml:space="preserve">toimub </w:t>
      </w:r>
      <w:r w:rsidR="00AC5079" w:rsidRPr="002B4610">
        <w:rPr>
          <w:b/>
          <w:bCs/>
          <w:lang w:val="et-EE"/>
        </w:rPr>
        <w:t>25</w:t>
      </w:r>
      <w:r w:rsidRPr="002B4610">
        <w:rPr>
          <w:b/>
          <w:bCs/>
          <w:lang w:val="et-EE"/>
        </w:rPr>
        <w:t>.</w:t>
      </w:r>
      <w:r w:rsidR="00AC5079" w:rsidRPr="002B4610">
        <w:rPr>
          <w:b/>
          <w:bCs/>
          <w:lang w:val="et-EE"/>
        </w:rPr>
        <w:t>06.26</w:t>
      </w:r>
      <w:r w:rsidRPr="002B4610">
        <w:rPr>
          <w:b/>
          <w:bCs/>
          <w:lang w:val="et-EE"/>
        </w:rPr>
        <w:t xml:space="preserve"> kuni </w:t>
      </w:r>
      <w:r w:rsidR="007A1F9A" w:rsidRPr="002B4610">
        <w:rPr>
          <w:b/>
          <w:bCs/>
          <w:lang w:val="et-EE"/>
        </w:rPr>
        <w:t>24.07.26</w:t>
      </w:r>
      <w:r w:rsidRPr="008A74F1">
        <w:rPr>
          <w:lang w:val="et-EE"/>
        </w:rPr>
        <w:t xml:space="preserve"> Loksa linnavalitsuses Tallinna tn 45. Detailplaneeringu materjalidega saab tutvuda Loksa linna kodulehel ja Loksa Linnavalitsuse I korruse teadetetahvlil aadressil Tallinna tn 45.</w:t>
      </w:r>
    </w:p>
    <w:p w14:paraId="70C5C25F" w14:textId="4DAD5F95" w:rsidR="008A74F1" w:rsidRPr="008A74F1" w:rsidRDefault="008A74F1" w:rsidP="00D67A71">
      <w:pPr>
        <w:jc w:val="both"/>
        <w:rPr>
          <w:lang w:val="et-EE"/>
        </w:rPr>
      </w:pPr>
      <w:r w:rsidRPr="008A74F1">
        <w:rPr>
          <w:lang w:val="et-EE"/>
        </w:rPr>
        <w:t xml:space="preserve">  </w:t>
      </w:r>
    </w:p>
    <w:p w14:paraId="6AB3D797" w14:textId="764EECC4" w:rsidR="008A74F1" w:rsidRDefault="008A74F1" w:rsidP="00D67A71">
      <w:pPr>
        <w:jc w:val="both"/>
        <w:rPr>
          <w:lang w:val="et-EE"/>
        </w:rPr>
      </w:pPr>
      <w:r w:rsidRPr="008A74F1">
        <w:rPr>
          <w:lang w:val="et-EE"/>
        </w:rPr>
        <w:t xml:space="preserve">Loksa linnavalituses kohapeal materjalidega tutvumiseks võtke eelnevalt ühendust telefonil 6031253 või +372 517 3114. </w:t>
      </w:r>
      <w:r w:rsidRPr="00251B84">
        <w:rPr>
          <w:b/>
          <w:bCs/>
          <w:lang w:val="et-EE"/>
        </w:rPr>
        <w:t xml:space="preserve">Arvamused palume soovi korral saata hiljemalt </w:t>
      </w:r>
      <w:r w:rsidR="0057100E">
        <w:rPr>
          <w:b/>
          <w:bCs/>
          <w:lang w:val="et-EE"/>
        </w:rPr>
        <w:t>25.07.26</w:t>
      </w:r>
      <w:r w:rsidRPr="00251B84">
        <w:rPr>
          <w:b/>
          <w:bCs/>
          <w:lang w:val="et-EE"/>
        </w:rPr>
        <w:t xml:space="preserve"> elektrooniliselt aadressile linn@loksa.ee</w:t>
      </w:r>
      <w:r w:rsidRPr="008A74F1">
        <w:rPr>
          <w:lang w:val="et-EE"/>
        </w:rPr>
        <w:t xml:space="preserve"> või postiga aadressile Tallinna tn 45, Loksa linn, Harju maakond, 74806. </w:t>
      </w:r>
    </w:p>
    <w:p w14:paraId="6F7A6CFD" w14:textId="77777777" w:rsidR="00965CA9" w:rsidRPr="008A74F1" w:rsidRDefault="00965CA9" w:rsidP="00D67A71">
      <w:pPr>
        <w:jc w:val="both"/>
        <w:rPr>
          <w:lang w:val="et-EE"/>
        </w:rPr>
      </w:pPr>
    </w:p>
    <w:p w14:paraId="76F55B2D" w14:textId="5FC03759" w:rsidR="008A74F1" w:rsidRDefault="008A74F1" w:rsidP="00D67A71">
      <w:pPr>
        <w:jc w:val="both"/>
        <w:rPr>
          <w:lang w:val="et-EE"/>
        </w:rPr>
      </w:pPr>
      <w:r w:rsidRPr="008A74F1">
        <w:rPr>
          <w:lang w:val="et-EE"/>
        </w:rPr>
        <w:t>Planeeringualal Loksa linnas asuvad hoonestamata Mere tn 12 (42401:002:0027, ühiskondlike ehitiste maa 100%), Mere tn 12a (42401:001:0172, üldkasutatav maa 100%) ja Mere tn 12c (42401:001:0249, üldkasutatav maa 100%) ja osaliselt Mere tn 14 (katastritunnus</w:t>
      </w:r>
      <w:r w:rsidR="00D67A71">
        <w:rPr>
          <w:lang w:val="et-EE"/>
        </w:rPr>
        <w:t xml:space="preserve"> </w:t>
      </w:r>
      <w:r w:rsidRPr="008A74F1">
        <w:rPr>
          <w:lang w:val="et-EE"/>
        </w:rPr>
        <w:t>42401:001:0252, sihtotstarve üldkasutatav maa100%, pindala 183653 m²) kinnistud. Planeeringuala suurus on 19442 m². Planeeringu eesmärgiks on Mere tn 12, Mere tn 12a ja Mere tn 12c kinnistute sihtotstarbe muutmine ning liitmine üheks ärimaa krundiks, ehitusõiguse ning hoonestusala määramine hotell-SPA ärihoone rajamiseks, tehnorajatiste ja -võrkude</w:t>
      </w:r>
      <w:r w:rsidR="00D26A2A">
        <w:rPr>
          <w:lang w:val="et-EE"/>
        </w:rPr>
        <w:t xml:space="preserve"> </w:t>
      </w:r>
      <w:r w:rsidRPr="008A74F1">
        <w:rPr>
          <w:lang w:val="et-EE"/>
        </w:rPr>
        <w:t>planeerimine,</w:t>
      </w:r>
      <w:r w:rsidR="00D67A71">
        <w:rPr>
          <w:lang w:val="et-EE"/>
        </w:rPr>
        <w:t xml:space="preserve"> </w:t>
      </w:r>
      <w:r w:rsidRPr="008A74F1">
        <w:rPr>
          <w:lang w:val="et-EE"/>
        </w:rPr>
        <w:t>haljastuse ja heakorra põhimõtete ning servituutide vajaduse määramine. Mere tn 14 kinnistu</w:t>
      </w:r>
      <w:r w:rsidR="00D67A71">
        <w:rPr>
          <w:lang w:val="et-EE"/>
        </w:rPr>
        <w:t xml:space="preserve"> </w:t>
      </w:r>
      <w:r w:rsidRPr="008A74F1">
        <w:rPr>
          <w:lang w:val="et-EE"/>
        </w:rPr>
        <w:t xml:space="preserve">kaudu jääb täiendav juurdepääs planeeringualale. Detailplaneeringuga muudetakse üldplaneeringut, vähendades planeeritud hoonestusala ja teede aluse maa osas ranna ehituskeeluvööndi ulatust ning samuti planeeritud juhtotstarve osas (kinnistud liidetakse ja nende sihtotstarve muudetakse ärimaaks). </w:t>
      </w:r>
    </w:p>
    <w:p w14:paraId="32E441BA" w14:textId="77777777" w:rsidR="00060174" w:rsidRPr="008A74F1" w:rsidRDefault="00060174" w:rsidP="00D67A71">
      <w:pPr>
        <w:jc w:val="both"/>
        <w:rPr>
          <w:lang w:val="et-EE"/>
        </w:rPr>
      </w:pPr>
    </w:p>
    <w:p w14:paraId="2F9EB5D6" w14:textId="2418EDD7" w:rsidR="008A74F1" w:rsidRDefault="008A74F1" w:rsidP="00D67A71">
      <w:pPr>
        <w:jc w:val="both"/>
        <w:rPr>
          <w:lang w:val="et-EE"/>
        </w:rPr>
      </w:pPr>
      <w:r w:rsidRPr="008A74F1">
        <w:rPr>
          <w:lang w:val="et-EE"/>
        </w:rPr>
        <w:t xml:space="preserve">Loksa Linnavalitsus algatas 09.11.2023 korraldusega nr 268 Mere tn 12 ja 12a kinnistute detailplaneeringu elluviimisel kaasneda võiva keskkonnamõju strateegilise hindamise eelhinnangu. Eelhinnangu käigus ilmnes, et planeeritava tegevusega ei kaasne eeldatavalt olulisi kahjulikke tagajärgi. Keskkonnaameti seisukoht (13.12.2023 nr 6-5/23/23426-2) on, et planeeritava tegevusega ei kaasne eeldatavalt olulist keskkonnamõju (KeHJS § 2 2 mõistes) ning keskkonnamõju strateegilise hindamise (edaspidi KSH) algatamine ei ole eeldatavalt vajalik. Eelnevast tulenevalt Loksa Linnavolikogu otsustas 04.04.2024 detailplaneeringu algatada ja jätta keskkonnamõju strateegiline hindamine algatamata. </w:t>
      </w:r>
    </w:p>
    <w:p w14:paraId="04744604" w14:textId="77777777" w:rsidR="001A6BE7" w:rsidRPr="008A74F1" w:rsidRDefault="001A6BE7" w:rsidP="00D67A71">
      <w:pPr>
        <w:jc w:val="both"/>
        <w:rPr>
          <w:lang w:val="et-EE"/>
        </w:rPr>
      </w:pPr>
    </w:p>
    <w:p w14:paraId="7B13F0EA" w14:textId="77777777" w:rsidR="00DC0257" w:rsidRDefault="00DC0257" w:rsidP="00D67A71">
      <w:pPr>
        <w:jc w:val="both"/>
        <w:rPr>
          <w:lang w:val="et-EE"/>
        </w:rPr>
      </w:pPr>
    </w:p>
    <w:p w14:paraId="07225ACD" w14:textId="77777777" w:rsidR="00DC0257" w:rsidRDefault="00DC0257" w:rsidP="00D67A71">
      <w:pPr>
        <w:jc w:val="both"/>
        <w:rPr>
          <w:lang w:val="et-EE"/>
        </w:rPr>
      </w:pPr>
    </w:p>
    <w:p w14:paraId="257EBD9B" w14:textId="470E355F" w:rsidR="008A74F1" w:rsidRDefault="008A74F1" w:rsidP="00D67A71">
      <w:pPr>
        <w:jc w:val="both"/>
        <w:rPr>
          <w:lang w:val="et-EE"/>
        </w:rPr>
      </w:pPr>
      <w:r w:rsidRPr="008A74F1">
        <w:rPr>
          <w:lang w:val="et-EE"/>
        </w:rPr>
        <w:lastRenderedPageBreak/>
        <w:t>Detailplaneeringust on teavitatud Keskkonnaametit (19.06.2025 nr 6-2/25/10329-2) ja Maa- ja Ruumiametit (18.06.2025 nr 6-3/25/8294-2), kooskõlastatud Terviseametiga (06.03.2025 Nr.9.3</w:t>
      </w:r>
      <w:r w:rsidR="007A7293">
        <w:rPr>
          <w:lang w:val="et-EE"/>
        </w:rPr>
        <w:t>.</w:t>
      </w:r>
      <w:r w:rsidRPr="008A74F1">
        <w:rPr>
          <w:lang w:val="et-EE"/>
        </w:rPr>
        <w:t xml:space="preserve">1/24/6578-4), Päästeametiga (17.03.2025 nr 7.2-3.1/1023-1) ja tehnovõrkude valdajatega: osaühinguga Loksa Haljastus (20.02.2025), Telia Eesti AS (28.02.2025 nr 39495001), osaühinguga N.R. Energy (11.04.2025 nr 20250411-1) ning osaühinguga Elektrilevi (18.02.2025 nr 6531297276). </w:t>
      </w:r>
    </w:p>
    <w:p w14:paraId="6504C125" w14:textId="77777777" w:rsidR="000E2AB1" w:rsidRDefault="000E2AB1" w:rsidP="00D67A71">
      <w:pPr>
        <w:jc w:val="both"/>
        <w:rPr>
          <w:lang w:val="et-EE"/>
        </w:rPr>
      </w:pPr>
    </w:p>
    <w:p w14:paraId="7F8F43B8" w14:textId="77777777" w:rsidR="000E2AB1" w:rsidRPr="008A74F1" w:rsidRDefault="000E2AB1" w:rsidP="00D67A71">
      <w:pPr>
        <w:jc w:val="both"/>
        <w:rPr>
          <w:lang w:val="et-EE"/>
        </w:rPr>
      </w:pPr>
    </w:p>
    <w:p w14:paraId="0A3CB822" w14:textId="77777777" w:rsidR="008A74F1" w:rsidRDefault="008A74F1" w:rsidP="00D67A71">
      <w:pPr>
        <w:jc w:val="both"/>
        <w:rPr>
          <w:lang w:val="et-EE"/>
        </w:rPr>
      </w:pPr>
      <w:r w:rsidRPr="008A74F1">
        <w:rPr>
          <w:lang w:val="et-EE"/>
        </w:rPr>
        <w:t xml:space="preserve">Lugupidamisega </w:t>
      </w:r>
    </w:p>
    <w:p w14:paraId="41E5D3FA" w14:textId="77777777" w:rsidR="000E2AB1" w:rsidRPr="008A74F1" w:rsidRDefault="000E2AB1" w:rsidP="00D67A71">
      <w:pPr>
        <w:jc w:val="both"/>
        <w:rPr>
          <w:lang w:val="et-EE"/>
        </w:rPr>
      </w:pPr>
    </w:p>
    <w:p w14:paraId="56709524" w14:textId="46218527" w:rsidR="008A74F1" w:rsidRDefault="000E2AB1" w:rsidP="00D67A71">
      <w:pPr>
        <w:jc w:val="both"/>
        <w:rPr>
          <w:lang w:val="et-EE"/>
        </w:rPr>
      </w:pPr>
      <w:r>
        <w:rPr>
          <w:lang w:val="et-EE"/>
        </w:rPr>
        <w:t>(</w:t>
      </w:r>
      <w:r w:rsidR="008A74F1" w:rsidRPr="008A74F1">
        <w:rPr>
          <w:lang w:val="et-EE"/>
        </w:rPr>
        <w:t>allkirjastatud digitaalselt</w:t>
      </w:r>
      <w:r>
        <w:rPr>
          <w:lang w:val="et-EE"/>
        </w:rPr>
        <w:t>)</w:t>
      </w:r>
    </w:p>
    <w:p w14:paraId="4A6A4CDF" w14:textId="77777777" w:rsidR="000E2AB1" w:rsidRPr="008A74F1" w:rsidRDefault="000E2AB1" w:rsidP="00D67A71">
      <w:pPr>
        <w:jc w:val="both"/>
        <w:rPr>
          <w:lang w:val="et-EE"/>
        </w:rPr>
      </w:pPr>
    </w:p>
    <w:p w14:paraId="38166709" w14:textId="77777777" w:rsidR="008A74F1" w:rsidRPr="008A74F1" w:rsidRDefault="008A74F1" w:rsidP="00D67A71">
      <w:pPr>
        <w:jc w:val="both"/>
        <w:rPr>
          <w:lang w:val="et-EE"/>
        </w:rPr>
      </w:pPr>
      <w:r w:rsidRPr="008A74F1">
        <w:rPr>
          <w:lang w:val="et-EE"/>
        </w:rPr>
        <w:t xml:space="preserve">Värner Lootsmann </w:t>
      </w:r>
    </w:p>
    <w:p w14:paraId="4E7B9FC2" w14:textId="77777777" w:rsidR="008A74F1" w:rsidRDefault="008A74F1" w:rsidP="00D67A71">
      <w:pPr>
        <w:jc w:val="both"/>
        <w:rPr>
          <w:lang w:val="et-EE"/>
        </w:rPr>
      </w:pPr>
      <w:r w:rsidRPr="008A74F1">
        <w:rPr>
          <w:lang w:val="et-EE"/>
        </w:rPr>
        <w:t xml:space="preserve">linnapea </w:t>
      </w:r>
    </w:p>
    <w:p w14:paraId="727B15D3" w14:textId="77777777" w:rsidR="000E2AB1" w:rsidRDefault="000E2AB1" w:rsidP="00D67A71">
      <w:pPr>
        <w:jc w:val="both"/>
        <w:rPr>
          <w:lang w:val="et-EE"/>
        </w:rPr>
      </w:pPr>
    </w:p>
    <w:p w14:paraId="046358AC" w14:textId="77777777" w:rsidR="000E2AB1" w:rsidRPr="008A74F1" w:rsidRDefault="000E2AB1" w:rsidP="00D67A71">
      <w:pPr>
        <w:jc w:val="both"/>
        <w:rPr>
          <w:lang w:val="et-EE"/>
        </w:rPr>
      </w:pPr>
    </w:p>
    <w:p w14:paraId="7333098B" w14:textId="5384AA5B" w:rsidR="008A74F1" w:rsidRDefault="008A74F1" w:rsidP="00D67A71">
      <w:pPr>
        <w:jc w:val="both"/>
        <w:rPr>
          <w:lang w:val="et-EE"/>
        </w:rPr>
      </w:pPr>
      <w:r w:rsidRPr="008A74F1">
        <w:rPr>
          <w:lang w:val="et-EE"/>
        </w:rPr>
        <w:t xml:space="preserve">Sama: Keskkonnaamet (info@keskkonnaamet.ee), Päästeamet (info@paasteamet.ee), Terviseamet (info@terviseamet.ee), Transpordiamet (info@transpordiamet.ee), Telia Eesti AS (info@telia.ee), Elektrilevi OÜ (info@elektrilevi.ee), OÜ Loksa Haljastus (haljastus@loksa.ee), N.R.Energy </w:t>
      </w:r>
      <w:r w:rsidRPr="0038718E">
        <w:rPr>
          <w:lang w:val="et-EE"/>
        </w:rPr>
        <w:t>OÜ (</w:t>
      </w:r>
      <w:hyperlink r:id="rId10" w:history="1">
        <w:r w:rsidR="000E2AB1" w:rsidRPr="0038718E">
          <w:rPr>
            <w:rStyle w:val="Hyperlink"/>
            <w:color w:val="auto"/>
            <w:lang w:val="et-EE"/>
          </w:rPr>
          <w:t>info@energy.ee</w:t>
        </w:r>
      </w:hyperlink>
      <w:r w:rsidRPr="0038718E">
        <w:rPr>
          <w:lang w:val="et-EE"/>
        </w:rPr>
        <w:t xml:space="preserve">) </w:t>
      </w:r>
    </w:p>
    <w:p w14:paraId="228C5FD9" w14:textId="77777777" w:rsidR="000E2AB1" w:rsidRDefault="000E2AB1" w:rsidP="00D67A71">
      <w:pPr>
        <w:jc w:val="both"/>
        <w:rPr>
          <w:lang w:val="et-EE"/>
        </w:rPr>
      </w:pPr>
    </w:p>
    <w:p w14:paraId="71A80F19" w14:textId="77777777" w:rsidR="000E2AB1" w:rsidRDefault="000E2AB1" w:rsidP="00D67A71">
      <w:pPr>
        <w:jc w:val="both"/>
        <w:rPr>
          <w:lang w:val="et-EE"/>
        </w:rPr>
      </w:pPr>
    </w:p>
    <w:p w14:paraId="3C88B33C" w14:textId="77777777" w:rsidR="007A7293" w:rsidRDefault="007A7293" w:rsidP="00D67A71">
      <w:pPr>
        <w:jc w:val="both"/>
        <w:rPr>
          <w:lang w:val="et-EE"/>
        </w:rPr>
      </w:pPr>
    </w:p>
    <w:p w14:paraId="7F4D5E7F" w14:textId="77777777" w:rsidR="00CB71B8" w:rsidRDefault="00CB71B8" w:rsidP="00D67A71">
      <w:pPr>
        <w:jc w:val="both"/>
        <w:rPr>
          <w:lang w:val="et-EE"/>
        </w:rPr>
      </w:pPr>
    </w:p>
    <w:p w14:paraId="67CD16E9" w14:textId="77777777" w:rsidR="00CB71B8" w:rsidRPr="008A74F1" w:rsidRDefault="00CB71B8" w:rsidP="00D67A71">
      <w:pPr>
        <w:jc w:val="both"/>
        <w:rPr>
          <w:lang w:val="et-EE"/>
        </w:rPr>
      </w:pPr>
    </w:p>
    <w:p w14:paraId="08020EC3" w14:textId="7845AC11" w:rsidR="008A74F1" w:rsidRDefault="000E2AB1" w:rsidP="00D67A71">
      <w:pPr>
        <w:jc w:val="both"/>
        <w:rPr>
          <w:lang w:val="et-EE"/>
        </w:rPr>
      </w:pPr>
      <w:r>
        <w:rPr>
          <w:lang w:val="et-EE"/>
        </w:rPr>
        <w:t>Indrek Saarepera</w:t>
      </w:r>
    </w:p>
    <w:p w14:paraId="324E6FCF" w14:textId="58362F17" w:rsidR="007A7293" w:rsidRPr="008A74F1" w:rsidRDefault="002D4B1A" w:rsidP="00D67A71">
      <w:pPr>
        <w:jc w:val="both"/>
        <w:rPr>
          <w:lang w:val="et-EE"/>
        </w:rPr>
      </w:pPr>
      <w:r>
        <w:rPr>
          <w:lang w:val="et-EE"/>
        </w:rPr>
        <w:t>a</w:t>
      </w:r>
      <w:r w:rsidR="007A7293">
        <w:rPr>
          <w:lang w:val="et-EE"/>
        </w:rPr>
        <w:t>rhitekt-ehitusnõunik</w:t>
      </w:r>
    </w:p>
    <w:p w14:paraId="30B76DD0" w14:textId="77777777" w:rsidR="00CB71B8" w:rsidRDefault="008A74F1" w:rsidP="00D67A71">
      <w:pPr>
        <w:jc w:val="both"/>
        <w:rPr>
          <w:lang w:val="et-EE"/>
        </w:rPr>
      </w:pPr>
      <w:r w:rsidRPr="008A74F1">
        <w:rPr>
          <w:lang w:val="et-EE"/>
        </w:rPr>
        <w:t xml:space="preserve">+372 53501479  </w:t>
      </w:r>
    </w:p>
    <w:p w14:paraId="3FA26743" w14:textId="630ACF16" w:rsidR="00DA50D0" w:rsidRPr="00FC4AF6" w:rsidRDefault="000E2AB1" w:rsidP="00D67A71">
      <w:pPr>
        <w:jc w:val="both"/>
        <w:rPr>
          <w:lang w:val="et-EE"/>
        </w:rPr>
      </w:pPr>
      <w:r>
        <w:rPr>
          <w:lang w:val="et-EE"/>
        </w:rPr>
        <w:t>indrek</w:t>
      </w:r>
      <w:r w:rsidR="008A74F1" w:rsidRPr="008A74F1">
        <w:rPr>
          <w:lang w:val="et-EE"/>
        </w:rPr>
        <w:t>.</w:t>
      </w:r>
      <w:r>
        <w:rPr>
          <w:lang w:val="et-EE"/>
        </w:rPr>
        <w:t>saarepera</w:t>
      </w:r>
      <w:r w:rsidR="008A74F1" w:rsidRPr="008A74F1">
        <w:rPr>
          <w:lang w:val="et-EE"/>
        </w:rPr>
        <w:t>@loksa.ee</w:t>
      </w:r>
    </w:p>
    <w:p w14:paraId="54603973" w14:textId="77777777" w:rsidR="00DA50D0" w:rsidRPr="00FC4AF6" w:rsidRDefault="00DA50D0" w:rsidP="00D67A71">
      <w:pPr>
        <w:jc w:val="both"/>
        <w:rPr>
          <w:lang w:val="et-EE"/>
        </w:rPr>
      </w:pPr>
    </w:p>
    <w:p w14:paraId="0A88CEE4" w14:textId="77777777" w:rsidR="00DA50D0" w:rsidRPr="00FC4AF6" w:rsidRDefault="00DA50D0" w:rsidP="00D67A71">
      <w:pPr>
        <w:jc w:val="both"/>
        <w:rPr>
          <w:lang w:val="et-EE"/>
        </w:rPr>
      </w:pPr>
    </w:p>
    <w:p w14:paraId="3FD86093" w14:textId="77777777" w:rsidR="00A621C3" w:rsidRPr="00FC4AF6" w:rsidRDefault="00A621C3" w:rsidP="00D67A71">
      <w:pPr>
        <w:jc w:val="both"/>
        <w:rPr>
          <w:lang w:val="et-EE"/>
        </w:rPr>
      </w:pPr>
    </w:p>
    <w:p w14:paraId="23FC786C" w14:textId="77777777" w:rsidR="00A621C3" w:rsidRPr="00FC4AF6" w:rsidRDefault="00A621C3" w:rsidP="00D67A71">
      <w:pPr>
        <w:jc w:val="both"/>
        <w:rPr>
          <w:lang w:val="et-EE"/>
        </w:rPr>
      </w:pPr>
    </w:p>
    <w:p w14:paraId="10314BD5" w14:textId="4BD9AC8D" w:rsidR="00A621C3" w:rsidRPr="00FC4AF6" w:rsidRDefault="00A621C3" w:rsidP="00D67A71">
      <w:pPr>
        <w:jc w:val="both"/>
        <w:rPr>
          <w:lang w:val="et-EE"/>
        </w:rPr>
      </w:pPr>
    </w:p>
    <w:sectPr w:rsidR="00A621C3" w:rsidRPr="00FC4AF6" w:rsidSect="00F45D48">
      <w:footerReference w:type="default" r:id="rId11"/>
      <w:headerReference w:type="first" r:id="rId12"/>
      <w:footerReference w:type="first" r:id="rId13"/>
      <w:pgSz w:w="11906" w:h="16838" w:code="9"/>
      <w:pgMar w:top="680" w:right="851" w:bottom="680"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9E10" w14:textId="77777777" w:rsidR="00437D52" w:rsidRDefault="00437D52">
      <w:r>
        <w:separator/>
      </w:r>
    </w:p>
  </w:endnote>
  <w:endnote w:type="continuationSeparator" w:id="0">
    <w:p w14:paraId="634AA927" w14:textId="77777777" w:rsidR="00437D52" w:rsidRDefault="0043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81688"/>
      <w:docPartObj>
        <w:docPartGallery w:val="Page Numbers (Bottom of Page)"/>
        <w:docPartUnique/>
      </w:docPartObj>
    </w:sdtPr>
    <w:sdtContent>
      <w:p w14:paraId="30EC7FC6" w14:textId="0B213E05" w:rsidR="00A96539" w:rsidRDefault="00A96539">
        <w:pPr>
          <w:pStyle w:val="Footer"/>
          <w:jc w:val="center"/>
        </w:pPr>
        <w:r>
          <w:fldChar w:fldCharType="begin"/>
        </w:r>
        <w:r>
          <w:instrText>PAGE   \* MERGEFORMAT</w:instrText>
        </w:r>
        <w:r>
          <w:fldChar w:fldCharType="separate"/>
        </w:r>
        <w:r>
          <w:rPr>
            <w:lang w:val="et-EE"/>
          </w:rPr>
          <w:t>2</w:t>
        </w:r>
        <w:r>
          <w:fldChar w:fldCharType="end"/>
        </w:r>
      </w:p>
    </w:sdtContent>
  </w:sdt>
  <w:p w14:paraId="75F6B1B2" w14:textId="77777777" w:rsidR="00A96539" w:rsidRDefault="00A9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BC3" w14:textId="77777777" w:rsidR="00BE18AA" w:rsidRDefault="00BE18AA" w:rsidP="00BE18AA">
    <w:pPr>
      <w:pStyle w:val="Footer"/>
      <w:rPr>
        <w:b/>
        <w:sz w:val="16"/>
        <w:szCs w:val="16"/>
        <w:lang w:val="et-EE"/>
      </w:rPr>
    </w:pPr>
    <w:r>
      <w:rPr>
        <w:b/>
        <w:sz w:val="16"/>
        <w:szCs w:val="16"/>
        <w:lang w:val="et-EE"/>
      </w:rPr>
      <w:t>-----------------------------------------------------------------------------------------------------------------------------------------------------------</w:t>
    </w:r>
  </w:p>
  <w:p w14:paraId="6D62A558" w14:textId="77777777" w:rsidR="00BE18AA" w:rsidRDefault="00BE18AA" w:rsidP="00BE18AA">
    <w:pPr>
      <w:pStyle w:val="Footer"/>
      <w:rPr>
        <w:sz w:val="16"/>
        <w:szCs w:val="16"/>
        <w:lang w:val="et-EE"/>
      </w:rPr>
    </w:pPr>
    <w:r w:rsidRPr="00116AE0">
      <w:rPr>
        <w:b/>
        <w:sz w:val="16"/>
        <w:szCs w:val="16"/>
        <w:lang w:val="et-EE"/>
      </w:rPr>
      <w:t xml:space="preserve">Aadress                            E-post                              </w:t>
    </w:r>
    <w:r>
      <w:rPr>
        <w:b/>
        <w:sz w:val="16"/>
        <w:szCs w:val="16"/>
        <w:lang w:val="et-EE"/>
      </w:rPr>
      <w:t xml:space="preserve">  </w:t>
    </w:r>
    <w:r w:rsidRPr="00116AE0">
      <w:rPr>
        <w:b/>
        <w:sz w:val="16"/>
        <w:szCs w:val="16"/>
        <w:lang w:val="et-EE"/>
      </w:rPr>
      <w:t xml:space="preserve"> Telefon                                </w:t>
    </w:r>
    <w:r w:rsidR="00E70073">
      <w:rPr>
        <w:b/>
        <w:sz w:val="16"/>
        <w:szCs w:val="16"/>
        <w:lang w:val="et-EE"/>
      </w:rPr>
      <w:t>Koduleht</w:t>
    </w:r>
    <w:r w:rsidRPr="00116AE0">
      <w:rPr>
        <w:b/>
        <w:sz w:val="16"/>
        <w:szCs w:val="16"/>
        <w:lang w:val="et-EE"/>
      </w:rPr>
      <w:t xml:space="preserve">   </w:t>
    </w:r>
    <w:r>
      <w:rPr>
        <w:b/>
        <w:sz w:val="16"/>
        <w:szCs w:val="16"/>
        <w:lang w:val="et-EE"/>
      </w:rPr>
      <w:t xml:space="preserve">   </w:t>
    </w:r>
    <w:r w:rsidRPr="00116AE0">
      <w:rPr>
        <w:b/>
        <w:sz w:val="16"/>
        <w:szCs w:val="16"/>
        <w:lang w:val="et-EE"/>
      </w:rPr>
      <w:t xml:space="preserve">                           </w:t>
    </w:r>
    <w:r w:rsidR="00E70073">
      <w:rPr>
        <w:b/>
        <w:sz w:val="16"/>
        <w:szCs w:val="16"/>
        <w:lang w:val="et-EE"/>
      </w:rPr>
      <w:t xml:space="preserve">  R</w:t>
    </w:r>
    <w:r w:rsidR="00A77560">
      <w:rPr>
        <w:b/>
        <w:sz w:val="16"/>
        <w:szCs w:val="16"/>
        <w:lang w:val="et-EE"/>
      </w:rPr>
      <w:t>egistri</w:t>
    </w:r>
    <w:r w:rsidRPr="00116AE0">
      <w:rPr>
        <w:b/>
        <w:sz w:val="16"/>
        <w:szCs w:val="16"/>
        <w:lang w:val="et-EE"/>
      </w:rPr>
      <w:t>kood</w:t>
    </w:r>
  </w:p>
  <w:p w14:paraId="7C6E0465" w14:textId="77777777" w:rsidR="00BE18AA" w:rsidRDefault="00BE18AA" w:rsidP="00BE18AA">
    <w:pPr>
      <w:pStyle w:val="Footer"/>
      <w:rPr>
        <w:sz w:val="16"/>
        <w:szCs w:val="16"/>
        <w:lang w:val="et-EE"/>
      </w:rPr>
    </w:pPr>
  </w:p>
  <w:p w14:paraId="23AB9865" w14:textId="77777777" w:rsidR="00BE18AA" w:rsidRDefault="00A77560" w:rsidP="00BE18AA">
    <w:pPr>
      <w:pStyle w:val="Footer"/>
      <w:rPr>
        <w:sz w:val="16"/>
        <w:szCs w:val="16"/>
        <w:lang w:val="et-EE"/>
      </w:rPr>
    </w:pPr>
    <w:r>
      <w:rPr>
        <w:sz w:val="16"/>
        <w:szCs w:val="16"/>
        <w:lang w:val="et-EE"/>
      </w:rPr>
      <w:t>Tallinna tn</w:t>
    </w:r>
    <w:r w:rsidR="00BE18AA">
      <w:rPr>
        <w:sz w:val="16"/>
        <w:szCs w:val="16"/>
        <w:lang w:val="et-EE"/>
      </w:rPr>
      <w:t xml:space="preserve"> 45                </w:t>
    </w:r>
    <w:r w:rsidR="00E70073">
      <w:rPr>
        <w:sz w:val="16"/>
        <w:szCs w:val="16"/>
        <w:lang w:val="et-EE"/>
      </w:rPr>
      <w:t xml:space="preserve">    </w:t>
    </w:r>
    <w:hyperlink r:id="rId1" w:history="1">
      <w:r w:rsidR="00BE18AA" w:rsidRPr="006A4543">
        <w:rPr>
          <w:rStyle w:val="Hyperlink"/>
          <w:sz w:val="16"/>
          <w:szCs w:val="16"/>
          <w:lang w:val="et-EE"/>
        </w:rPr>
        <w:t>linn@loksa.ee</w:t>
      </w:r>
    </w:hyperlink>
    <w:r w:rsidR="00E70073">
      <w:rPr>
        <w:sz w:val="16"/>
        <w:szCs w:val="16"/>
        <w:lang w:val="et-EE"/>
      </w:rPr>
      <w:t xml:space="preserve">                     </w:t>
    </w:r>
    <w:r w:rsidR="00BE18AA">
      <w:rPr>
        <w:sz w:val="16"/>
        <w:szCs w:val="16"/>
        <w:lang w:val="et-EE"/>
      </w:rPr>
      <w:t>603</w:t>
    </w:r>
    <w:r>
      <w:rPr>
        <w:sz w:val="16"/>
        <w:szCs w:val="16"/>
        <w:lang w:val="et-EE"/>
      </w:rPr>
      <w:t xml:space="preserve"> </w:t>
    </w:r>
    <w:r w:rsidR="00BE18AA">
      <w:rPr>
        <w:sz w:val="16"/>
        <w:szCs w:val="16"/>
        <w:lang w:val="et-EE"/>
      </w:rPr>
      <w:t xml:space="preserve">1253    </w:t>
    </w:r>
    <w:r w:rsidR="00E70073">
      <w:rPr>
        <w:sz w:val="16"/>
        <w:szCs w:val="16"/>
        <w:lang w:val="et-EE"/>
      </w:rPr>
      <w:t xml:space="preserve">                         </w:t>
    </w:r>
    <w:hyperlink r:id="rId2" w:history="1">
      <w:r w:rsidR="00E70073" w:rsidRPr="00C030A4">
        <w:rPr>
          <w:rStyle w:val="Hyperlink"/>
          <w:sz w:val="16"/>
          <w:szCs w:val="16"/>
          <w:lang w:val="et-EE"/>
        </w:rPr>
        <w:t>www.loksalinn.ee</w:t>
      </w:r>
    </w:hyperlink>
    <w:r w:rsidR="00E70073">
      <w:rPr>
        <w:sz w:val="16"/>
        <w:szCs w:val="16"/>
        <w:lang w:val="et-EE"/>
      </w:rPr>
      <w:t xml:space="preserve">                     </w:t>
    </w:r>
    <w:r w:rsidR="00BE18AA">
      <w:rPr>
        <w:sz w:val="16"/>
        <w:szCs w:val="16"/>
        <w:lang w:val="et-EE"/>
      </w:rPr>
      <w:t xml:space="preserve">  75013457</w:t>
    </w:r>
  </w:p>
  <w:p w14:paraId="09021E5B" w14:textId="77777777" w:rsidR="00BE18AA" w:rsidRDefault="00A77560" w:rsidP="00BE18AA">
    <w:pPr>
      <w:pStyle w:val="Footer"/>
      <w:rPr>
        <w:sz w:val="16"/>
        <w:szCs w:val="16"/>
        <w:lang w:val="et-EE"/>
      </w:rPr>
    </w:pPr>
    <w:r>
      <w:rPr>
        <w:sz w:val="16"/>
        <w:szCs w:val="16"/>
        <w:lang w:val="et-EE"/>
      </w:rPr>
      <w:t>74806</w:t>
    </w:r>
    <w:r w:rsidR="00BE18AA">
      <w:rPr>
        <w:sz w:val="16"/>
        <w:szCs w:val="16"/>
        <w:lang w:val="et-EE"/>
      </w:rPr>
      <w:t xml:space="preserve"> Loksa</w:t>
    </w:r>
  </w:p>
  <w:p w14:paraId="31533D5C" w14:textId="77777777" w:rsidR="00BE18AA" w:rsidRPr="00BA7DF5" w:rsidRDefault="00A77560" w:rsidP="00BE18AA">
    <w:pPr>
      <w:pStyle w:val="Footer"/>
      <w:rPr>
        <w:sz w:val="16"/>
        <w:szCs w:val="16"/>
        <w:lang w:val="et-EE"/>
      </w:rPr>
    </w:pPr>
    <w:r>
      <w:rPr>
        <w:sz w:val="16"/>
        <w:szCs w:val="16"/>
        <w:lang w:val="et-EE"/>
      </w:rPr>
      <w:t>Harju maakond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B8A1" w14:textId="77777777" w:rsidR="00437D52" w:rsidRDefault="00437D52">
      <w:r>
        <w:separator/>
      </w:r>
    </w:p>
  </w:footnote>
  <w:footnote w:type="continuationSeparator" w:id="0">
    <w:p w14:paraId="0A6B16A9" w14:textId="77777777" w:rsidR="00437D52" w:rsidRDefault="0043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80CD" w14:textId="77777777" w:rsidR="00BE18AA" w:rsidRDefault="00BE18AA" w:rsidP="00C27C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C32"/>
    <w:multiLevelType w:val="hybridMultilevel"/>
    <w:tmpl w:val="19621504"/>
    <w:lvl w:ilvl="0" w:tplc="04250001">
      <w:start w:val="1"/>
      <w:numFmt w:val="bullet"/>
      <w:lvlText w:val=""/>
      <w:lvlJc w:val="left"/>
      <w:pPr>
        <w:ind w:left="1484" w:hanging="360"/>
      </w:pPr>
      <w:rPr>
        <w:rFonts w:ascii="Symbol" w:hAnsi="Symbol" w:hint="default"/>
      </w:rPr>
    </w:lvl>
    <w:lvl w:ilvl="1" w:tplc="04250003" w:tentative="1">
      <w:start w:val="1"/>
      <w:numFmt w:val="bullet"/>
      <w:lvlText w:val="o"/>
      <w:lvlJc w:val="left"/>
      <w:pPr>
        <w:ind w:left="2204" w:hanging="360"/>
      </w:pPr>
      <w:rPr>
        <w:rFonts w:ascii="Courier New" w:hAnsi="Courier New" w:cs="Courier New" w:hint="default"/>
      </w:rPr>
    </w:lvl>
    <w:lvl w:ilvl="2" w:tplc="04250005" w:tentative="1">
      <w:start w:val="1"/>
      <w:numFmt w:val="bullet"/>
      <w:lvlText w:val=""/>
      <w:lvlJc w:val="left"/>
      <w:pPr>
        <w:ind w:left="2924" w:hanging="360"/>
      </w:pPr>
      <w:rPr>
        <w:rFonts w:ascii="Wingdings" w:hAnsi="Wingdings" w:hint="default"/>
      </w:rPr>
    </w:lvl>
    <w:lvl w:ilvl="3" w:tplc="04250001" w:tentative="1">
      <w:start w:val="1"/>
      <w:numFmt w:val="bullet"/>
      <w:lvlText w:val=""/>
      <w:lvlJc w:val="left"/>
      <w:pPr>
        <w:ind w:left="3644" w:hanging="360"/>
      </w:pPr>
      <w:rPr>
        <w:rFonts w:ascii="Symbol" w:hAnsi="Symbol" w:hint="default"/>
      </w:rPr>
    </w:lvl>
    <w:lvl w:ilvl="4" w:tplc="04250003" w:tentative="1">
      <w:start w:val="1"/>
      <w:numFmt w:val="bullet"/>
      <w:lvlText w:val="o"/>
      <w:lvlJc w:val="left"/>
      <w:pPr>
        <w:ind w:left="4364" w:hanging="360"/>
      </w:pPr>
      <w:rPr>
        <w:rFonts w:ascii="Courier New" w:hAnsi="Courier New" w:cs="Courier New" w:hint="default"/>
      </w:rPr>
    </w:lvl>
    <w:lvl w:ilvl="5" w:tplc="04250005" w:tentative="1">
      <w:start w:val="1"/>
      <w:numFmt w:val="bullet"/>
      <w:lvlText w:val=""/>
      <w:lvlJc w:val="left"/>
      <w:pPr>
        <w:ind w:left="5084" w:hanging="360"/>
      </w:pPr>
      <w:rPr>
        <w:rFonts w:ascii="Wingdings" w:hAnsi="Wingdings" w:hint="default"/>
      </w:rPr>
    </w:lvl>
    <w:lvl w:ilvl="6" w:tplc="04250001" w:tentative="1">
      <w:start w:val="1"/>
      <w:numFmt w:val="bullet"/>
      <w:lvlText w:val=""/>
      <w:lvlJc w:val="left"/>
      <w:pPr>
        <w:ind w:left="5804" w:hanging="360"/>
      </w:pPr>
      <w:rPr>
        <w:rFonts w:ascii="Symbol" w:hAnsi="Symbol" w:hint="default"/>
      </w:rPr>
    </w:lvl>
    <w:lvl w:ilvl="7" w:tplc="04250003" w:tentative="1">
      <w:start w:val="1"/>
      <w:numFmt w:val="bullet"/>
      <w:lvlText w:val="o"/>
      <w:lvlJc w:val="left"/>
      <w:pPr>
        <w:ind w:left="6524" w:hanging="360"/>
      </w:pPr>
      <w:rPr>
        <w:rFonts w:ascii="Courier New" w:hAnsi="Courier New" w:cs="Courier New" w:hint="default"/>
      </w:rPr>
    </w:lvl>
    <w:lvl w:ilvl="8" w:tplc="04250005" w:tentative="1">
      <w:start w:val="1"/>
      <w:numFmt w:val="bullet"/>
      <w:lvlText w:val=""/>
      <w:lvlJc w:val="left"/>
      <w:pPr>
        <w:ind w:left="7244" w:hanging="360"/>
      </w:pPr>
      <w:rPr>
        <w:rFonts w:ascii="Wingdings" w:hAnsi="Wingdings" w:hint="default"/>
      </w:rPr>
    </w:lvl>
  </w:abstractNum>
  <w:abstractNum w:abstractNumId="1" w15:restartNumberingAfterBreak="0">
    <w:nsid w:val="0ABF03EA"/>
    <w:multiLevelType w:val="multilevel"/>
    <w:tmpl w:val="902ED29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3E7997"/>
    <w:multiLevelType w:val="hybridMultilevel"/>
    <w:tmpl w:val="D2E412DA"/>
    <w:lvl w:ilvl="0" w:tplc="F514BCDC">
      <w:start w:val="60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6B2607"/>
    <w:multiLevelType w:val="multilevel"/>
    <w:tmpl w:val="C2FCD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0948EA"/>
    <w:multiLevelType w:val="multilevel"/>
    <w:tmpl w:val="1D14D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112F8"/>
    <w:multiLevelType w:val="hybridMultilevel"/>
    <w:tmpl w:val="4A2857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0693484"/>
    <w:multiLevelType w:val="multilevel"/>
    <w:tmpl w:val="C2FCD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855F9"/>
    <w:multiLevelType w:val="hybridMultilevel"/>
    <w:tmpl w:val="6164B75E"/>
    <w:lvl w:ilvl="0" w:tplc="DC60D3EA">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8" w15:restartNumberingAfterBreak="0">
    <w:nsid w:val="521652C2"/>
    <w:multiLevelType w:val="hybridMultilevel"/>
    <w:tmpl w:val="08CCB594"/>
    <w:lvl w:ilvl="0" w:tplc="01FC9FB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8502ABB"/>
    <w:multiLevelType w:val="hybridMultilevel"/>
    <w:tmpl w:val="D5F827CA"/>
    <w:lvl w:ilvl="0" w:tplc="A6FCAAB0">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0" w15:restartNumberingAfterBreak="0">
    <w:nsid w:val="61D614FC"/>
    <w:multiLevelType w:val="hybridMultilevel"/>
    <w:tmpl w:val="BE205C34"/>
    <w:lvl w:ilvl="0" w:tplc="4516B956">
      <w:start w:val="1"/>
      <w:numFmt w:val="bullet"/>
      <w:lvlText w:val=""/>
      <w:lvlJc w:val="left"/>
      <w:pPr>
        <w:tabs>
          <w:tab w:val="num" w:pos="360"/>
        </w:tabs>
        <w:ind w:left="360" w:hanging="360"/>
      </w:pPr>
      <w:rPr>
        <w:rFonts w:ascii="Symbol" w:hAnsi="Symbol" w:cs="Times New Roman" w:hint="default"/>
        <w:color w:val="auto"/>
        <w:sz w:val="20"/>
        <w:szCs w:val="20"/>
      </w:rPr>
    </w:lvl>
    <w:lvl w:ilvl="1" w:tplc="04090003">
      <w:start w:val="1"/>
      <w:numFmt w:val="bullet"/>
      <w:lvlText w:val="o"/>
      <w:lvlJc w:val="left"/>
      <w:pPr>
        <w:tabs>
          <w:tab w:val="num" w:pos="1440"/>
        </w:tabs>
        <w:ind w:left="1440" w:hanging="360"/>
      </w:pPr>
      <w:rPr>
        <w:rFonts w:ascii="Courier New" w:hAnsi="Courier New" w:cs="Times New Roman"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480D3B"/>
    <w:multiLevelType w:val="multilevel"/>
    <w:tmpl w:val="A176D2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2E6DF7"/>
    <w:multiLevelType w:val="hybridMultilevel"/>
    <w:tmpl w:val="432EA6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E3931D2"/>
    <w:multiLevelType w:val="hybridMultilevel"/>
    <w:tmpl w:val="FC62DCC0"/>
    <w:lvl w:ilvl="0" w:tplc="5060EFDA">
      <w:start w:val="1"/>
      <w:numFmt w:val="bullet"/>
      <w:lvlText w:val=""/>
      <w:lvlJc w:val="left"/>
      <w:pPr>
        <w:tabs>
          <w:tab w:val="num" w:pos="360"/>
        </w:tabs>
        <w:ind w:left="360" w:hanging="360"/>
      </w:pPr>
      <w:rPr>
        <w:rFonts w:ascii="Symbol" w:hAnsi="Symbol" w:hint="default"/>
        <w:i w:val="0"/>
        <w:color w:val="000000" w:themeColor="text1"/>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6609679">
    <w:abstractNumId w:val="2"/>
  </w:num>
  <w:num w:numId="2" w16cid:durableId="28573977">
    <w:abstractNumId w:val="12"/>
  </w:num>
  <w:num w:numId="3" w16cid:durableId="1334723701">
    <w:abstractNumId w:val="0"/>
  </w:num>
  <w:num w:numId="4" w16cid:durableId="1189833256">
    <w:abstractNumId w:val="7"/>
  </w:num>
  <w:num w:numId="5" w16cid:durableId="215162385">
    <w:abstractNumId w:val="9"/>
  </w:num>
  <w:num w:numId="6" w16cid:durableId="2032223671">
    <w:abstractNumId w:val="10"/>
  </w:num>
  <w:num w:numId="7" w16cid:durableId="1150487337">
    <w:abstractNumId w:val="13"/>
  </w:num>
  <w:num w:numId="8" w16cid:durableId="1516994479">
    <w:abstractNumId w:val="8"/>
  </w:num>
  <w:num w:numId="9" w16cid:durableId="1534268861">
    <w:abstractNumId w:val="1"/>
  </w:num>
  <w:num w:numId="10" w16cid:durableId="1727144509">
    <w:abstractNumId w:val="4"/>
  </w:num>
  <w:num w:numId="11" w16cid:durableId="1280382728">
    <w:abstractNumId w:val="11"/>
  </w:num>
  <w:num w:numId="12" w16cid:durableId="815924195">
    <w:abstractNumId w:val="6"/>
  </w:num>
  <w:num w:numId="13" w16cid:durableId="626856516">
    <w:abstractNumId w:val="3"/>
  </w:num>
  <w:num w:numId="14" w16cid:durableId="17776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71"/>
    <w:rsid w:val="00010230"/>
    <w:rsid w:val="00020099"/>
    <w:rsid w:val="00023F80"/>
    <w:rsid w:val="00026F23"/>
    <w:rsid w:val="00031986"/>
    <w:rsid w:val="0003458A"/>
    <w:rsid w:val="00045587"/>
    <w:rsid w:val="00045EE9"/>
    <w:rsid w:val="00051DCC"/>
    <w:rsid w:val="0005345F"/>
    <w:rsid w:val="00060174"/>
    <w:rsid w:val="00065F6F"/>
    <w:rsid w:val="0007372F"/>
    <w:rsid w:val="00075E69"/>
    <w:rsid w:val="00090B4F"/>
    <w:rsid w:val="00094B3F"/>
    <w:rsid w:val="000A2DA7"/>
    <w:rsid w:val="000B26D3"/>
    <w:rsid w:val="000B35F5"/>
    <w:rsid w:val="000B59B7"/>
    <w:rsid w:val="000C003E"/>
    <w:rsid w:val="000C2AB9"/>
    <w:rsid w:val="000C488C"/>
    <w:rsid w:val="000C6ADF"/>
    <w:rsid w:val="000C76C7"/>
    <w:rsid w:val="000C7FFB"/>
    <w:rsid w:val="000D0906"/>
    <w:rsid w:val="000D189E"/>
    <w:rsid w:val="000D1E86"/>
    <w:rsid w:val="000D29E3"/>
    <w:rsid w:val="000D432A"/>
    <w:rsid w:val="000D4B49"/>
    <w:rsid w:val="000D73F8"/>
    <w:rsid w:val="000E2AB1"/>
    <w:rsid w:val="000E4CED"/>
    <w:rsid w:val="000F0042"/>
    <w:rsid w:val="000F136F"/>
    <w:rsid w:val="001013F6"/>
    <w:rsid w:val="00111578"/>
    <w:rsid w:val="00116AE0"/>
    <w:rsid w:val="00122641"/>
    <w:rsid w:val="00124F15"/>
    <w:rsid w:val="00126BD7"/>
    <w:rsid w:val="001319C8"/>
    <w:rsid w:val="00135195"/>
    <w:rsid w:val="00136146"/>
    <w:rsid w:val="001459EF"/>
    <w:rsid w:val="00150990"/>
    <w:rsid w:val="00151D92"/>
    <w:rsid w:val="00153272"/>
    <w:rsid w:val="001566B2"/>
    <w:rsid w:val="00160FD1"/>
    <w:rsid w:val="00173518"/>
    <w:rsid w:val="00175100"/>
    <w:rsid w:val="00175E5D"/>
    <w:rsid w:val="00180862"/>
    <w:rsid w:val="001918B7"/>
    <w:rsid w:val="00197AC4"/>
    <w:rsid w:val="001A594E"/>
    <w:rsid w:val="001A6BE7"/>
    <w:rsid w:val="001B08CC"/>
    <w:rsid w:val="001C3AF0"/>
    <w:rsid w:val="001D4FF4"/>
    <w:rsid w:val="001E4DFD"/>
    <w:rsid w:val="001E744B"/>
    <w:rsid w:val="001F07F2"/>
    <w:rsid w:val="001F2959"/>
    <w:rsid w:val="001F3F3F"/>
    <w:rsid w:val="00204C7B"/>
    <w:rsid w:val="00206045"/>
    <w:rsid w:val="00212113"/>
    <w:rsid w:val="00222241"/>
    <w:rsid w:val="0022378C"/>
    <w:rsid w:val="002262E5"/>
    <w:rsid w:val="00226F2A"/>
    <w:rsid w:val="00232435"/>
    <w:rsid w:val="00246822"/>
    <w:rsid w:val="00251B84"/>
    <w:rsid w:val="00271F02"/>
    <w:rsid w:val="002729AE"/>
    <w:rsid w:val="00273E6E"/>
    <w:rsid w:val="0027790F"/>
    <w:rsid w:val="00277D01"/>
    <w:rsid w:val="002945A2"/>
    <w:rsid w:val="002A000E"/>
    <w:rsid w:val="002B4610"/>
    <w:rsid w:val="002C2301"/>
    <w:rsid w:val="002C27A4"/>
    <w:rsid w:val="002C429A"/>
    <w:rsid w:val="002D25DE"/>
    <w:rsid w:val="002D276E"/>
    <w:rsid w:val="002D3A8A"/>
    <w:rsid w:val="002D4B1A"/>
    <w:rsid w:val="002D7130"/>
    <w:rsid w:val="002E5DDE"/>
    <w:rsid w:val="002F3D03"/>
    <w:rsid w:val="002F5516"/>
    <w:rsid w:val="002F6876"/>
    <w:rsid w:val="002F791F"/>
    <w:rsid w:val="00302CE8"/>
    <w:rsid w:val="00302DC4"/>
    <w:rsid w:val="00305E35"/>
    <w:rsid w:val="00314D4A"/>
    <w:rsid w:val="00330C6B"/>
    <w:rsid w:val="00330DEA"/>
    <w:rsid w:val="003329BE"/>
    <w:rsid w:val="00334A58"/>
    <w:rsid w:val="0033698C"/>
    <w:rsid w:val="00344230"/>
    <w:rsid w:val="00353A85"/>
    <w:rsid w:val="00354607"/>
    <w:rsid w:val="00383085"/>
    <w:rsid w:val="00383847"/>
    <w:rsid w:val="003868A5"/>
    <w:rsid w:val="0038718E"/>
    <w:rsid w:val="00387239"/>
    <w:rsid w:val="00394C3D"/>
    <w:rsid w:val="00395E7E"/>
    <w:rsid w:val="003A4FA6"/>
    <w:rsid w:val="003C356E"/>
    <w:rsid w:val="003C4C6B"/>
    <w:rsid w:val="003C6A08"/>
    <w:rsid w:val="003E3413"/>
    <w:rsid w:val="003F4CB2"/>
    <w:rsid w:val="003F688D"/>
    <w:rsid w:val="00400FF5"/>
    <w:rsid w:val="00401718"/>
    <w:rsid w:val="0040417A"/>
    <w:rsid w:val="00421636"/>
    <w:rsid w:val="00422AB6"/>
    <w:rsid w:val="00422FBD"/>
    <w:rsid w:val="004323FA"/>
    <w:rsid w:val="004333B4"/>
    <w:rsid w:val="00433D3D"/>
    <w:rsid w:val="0043764E"/>
    <w:rsid w:val="00437D52"/>
    <w:rsid w:val="00444BF6"/>
    <w:rsid w:val="00451796"/>
    <w:rsid w:val="00453DDA"/>
    <w:rsid w:val="0046226D"/>
    <w:rsid w:val="0047628F"/>
    <w:rsid w:val="0049011E"/>
    <w:rsid w:val="00496726"/>
    <w:rsid w:val="004A268D"/>
    <w:rsid w:val="004B2661"/>
    <w:rsid w:val="004B2EA8"/>
    <w:rsid w:val="004B43DC"/>
    <w:rsid w:val="004B4B0E"/>
    <w:rsid w:val="004B4D97"/>
    <w:rsid w:val="004B6984"/>
    <w:rsid w:val="004D0FB3"/>
    <w:rsid w:val="004D43DA"/>
    <w:rsid w:val="004D4609"/>
    <w:rsid w:val="004E6D30"/>
    <w:rsid w:val="004F4244"/>
    <w:rsid w:val="004F58C6"/>
    <w:rsid w:val="004F604B"/>
    <w:rsid w:val="004F6923"/>
    <w:rsid w:val="005031ED"/>
    <w:rsid w:val="00505F70"/>
    <w:rsid w:val="00507418"/>
    <w:rsid w:val="005107FB"/>
    <w:rsid w:val="00510E29"/>
    <w:rsid w:val="0051285E"/>
    <w:rsid w:val="005143C3"/>
    <w:rsid w:val="00515FF4"/>
    <w:rsid w:val="00521A5F"/>
    <w:rsid w:val="00525512"/>
    <w:rsid w:val="00526D44"/>
    <w:rsid w:val="005325AB"/>
    <w:rsid w:val="00532ADA"/>
    <w:rsid w:val="0053369C"/>
    <w:rsid w:val="005350D9"/>
    <w:rsid w:val="00546E5A"/>
    <w:rsid w:val="0055276F"/>
    <w:rsid w:val="00557B99"/>
    <w:rsid w:val="00560BA1"/>
    <w:rsid w:val="005624CA"/>
    <w:rsid w:val="00565954"/>
    <w:rsid w:val="005675AE"/>
    <w:rsid w:val="0057100E"/>
    <w:rsid w:val="00571FE3"/>
    <w:rsid w:val="0057632A"/>
    <w:rsid w:val="00577471"/>
    <w:rsid w:val="005803D5"/>
    <w:rsid w:val="00595338"/>
    <w:rsid w:val="005A0AE2"/>
    <w:rsid w:val="005B0E0E"/>
    <w:rsid w:val="005B3DFC"/>
    <w:rsid w:val="005B4911"/>
    <w:rsid w:val="005C292D"/>
    <w:rsid w:val="005C4EBD"/>
    <w:rsid w:val="005C5750"/>
    <w:rsid w:val="005C59DD"/>
    <w:rsid w:val="005C6C89"/>
    <w:rsid w:val="005C76F6"/>
    <w:rsid w:val="005D252F"/>
    <w:rsid w:val="005D2ED3"/>
    <w:rsid w:val="005D641D"/>
    <w:rsid w:val="005E13FE"/>
    <w:rsid w:val="005E5ADC"/>
    <w:rsid w:val="005F7B62"/>
    <w:rsid w:val="00602CBB"/>
    <w:rsid w:val="0061022F"/>
    <w:rsid w:val="00613C1A"/>
    <w:rsid w:val="006337BD"/>
    <w:rsid w:val="00633837"/>
    <w:rsid w:val="00640074"/>
    <w:rsid w:val="006409B1"/>
    <w:rsid w:val="00643E60"/>
    <w:rsid w:val="00651824"/>
    <w:rsid w:val="00655DBF"/>
    <w:rsid w:val="006570E8"/>
    <w:rsid w:val="00660C58"/>
    <w:rsid w:val="00671EE8"/>
    <w:rsid w:val="0067247F"/>
    <w:rsid w:val="0068178B"/>
    <w:rsid w:val="0068598C"/>
    <w:rsid w:val="00686AAA"/>
    <w:rsid w:val="00690908"/>
    <w:rsid w:val="00691776"/>
    <w:rsid w:val="006950A2"/>
    <w:rsid w:val="006B0FB3"/>
    <w:rsid w:val="006B23ED"/>
    <w:rsid w:val="006E70AB"/>
    <w:rsid w:val="006E759A"/>
    <w:rsid w:val="006E7AF9"/>
    <w:rsid w:val="00710C13"/>
    <w:rsid w:val="007131E3"/>
    <w:rsid w:val="007200F5"/>
    <w:rsid w:val="00720B51"/>
    <w:rsid w:val="00723559"/>
    <w:rsid w:val="007251DB"/>
    <w:rsid w:val="00736ABF"/>
    <w:rsid w:val="00737964"/>
    <w:rsid w:val="00740036"/>
    <w:rsid w:val="00742253"/>
    <w:rsid w:val="0074627B"/>
    <w:rsid w:val="00752AF3"/>
    <w:rsid w:val="00757C56"/>
    <w:rsid w:val="0076468D"/>
    <w:rsid w:val="00764F13"/>
    <w:rsid w:val="0077478E"/>
    <w:rsid w:val="00783837"/>
    <w:rsid w:val="00790A52"/>
    <w:rsid w:val="00793216"/>
    <w:rsid w:val="007A1F9A"/>
    <w:rsid w:val="007A7293"/>
    <w:rsid w:val="007A7808"/>
    <w:rsid w:val="007B6CDA"/>
    <w:rsid w:val="007D21E4"/>
    <w:rsid w:val="007D3E91"/>
    <w:rsid w:val="007E08F1"/>
    <w:rsid w:val="007E56A3"/>
    <w:rsid w:val="007E624F"/>
    <w:rsid w:val="007F3B85"/>
    <w:rsid w:val="00802F49"/>
    <w:rsid w:val="00804B89"/>
    <w:rsid w:val="00811107"/>
    <w:rsid w:val="00825614"/>
    <w:rsid w:val="008324BA"/>
    <w:rsid w:val="008327CF"/>
    <w:rsid w:val="00847AFE"/>
    <w:rsid w:val="00851D67"/>
    <w:rsid w:val="00852780"/>
    <w:rsid w:val="00873FA5"/>
    <w:rsid w:val="008753BC"/>
    <w:rsid w:val="0088028F"/>
    <w:rsid w:val="008943FD"/>
    <w:rsid w:val="008A4C16"/>
    <w:rsid w:val="008A74F1"/>
    <w:rsid w:val="008B63EF"/>
    <w:rsid w:val="008C29E2"/>
    <w:rsid w:val="008C3E08"/>
    <w:rsid w:val="008C74A4"/>
    <w:rsid w:val="008D2073"/>
    <w:rsid w:val="008D2DA3"/>
    <w:rsid w:val="008D5097"/>
    <w:rsid w:val="008D6A99"/>
    <w:rsid w:val="008E3E1D"/>
    <w:rsid w:val="008E5582"/>
    <w:rsid w:val="008F2A81"/>
    <w:rsid w:val="00900B05"/>
    <w:rsid w:val="00904EBD"/>
    <w:rsid w:val="009117C3"/>
    <w:rsid w:val="00920262"/>
    <w:rsid w:val="009246FB"/>
    <w:rsid w:val="00924E14"/>
    <w:rsid w:val="00926B33"/>
    <w:rsid w:val="00927B6C"/>
    <w:rsid w:val="009329D3"/>
    <w:rsid w:val="00932B37"/>
    <w:rsid w:val="00936A1E"/>
    <w:rsid w:val="00936D5D"/>
    <w:rsid w:val="0093792F"/>
    <w:rsid w:val="009404A6"/>
    <w:rsid w:val="009442BA"/>
    <w:rsid w:val="00945F40"/>
    <w:rsid w:val="00951462"/>
    <w:rsid w:val="00956642"/>
    <w:rsid w:val="00965CA9"/>
    <w:rsid w:val="00967E8B"/>
    <w:rsid w:val="00975A0B"/>
    <w:rsid w:val="009857AA"/>
    <w:rsid w:val="0098590F"/>
    <w:rsid w:val="009925B5"/>
    <w:rsid w:val="009933F1"/>
    <w:rsid w:val="00997E07"/>
    <w:rsid w:val="009A03E4"/>
    <w:rsid w:val="009A15E6"/>
    <w:rsid w:val="009A4AE0"/>
    <w:rsid w:val="009B5C03"/>
    <w:rsid w:val="009C12E5"/>
    <w:rsid w:val="009C1869"/>
    <w:rsid w:val="009C3913"/>
    <w:rsid w:val="009C4D46"/>
    <w:rsid w:val="009C5A4B"/>
    <w:rsid w:val="009E67C6"/>
    <w:rsid w:val="009F3030"/>
    <w:rsid w:val="009F3517"/>
    <w:rsid w:val="009F360E"/>
    <w:rsid w:val="009F3D05"/>
    <w:rsid w:val="00A042C2"/>
    <w:rsid w:val="00A216AC"/>
    <w:rsid w:val="00A22565"/>
    <w:rsid w:val="00A26FC8"/>
    <w:rsid w:val="00A279BA"/>
    <w:rsid w:val="00A326A6"/>
    <w:rsid w:val="00A36338"/>
    <w:rsid w:val="00A621C3"/>
    <w:rsid w:val="00A662D7"/>
    <w:rsid w:val="00A67A28"/>
    <w:rsid w:val="00A77560"/>
    <w:rsid w:val="00A96539"/>
    <w:rsid w:val="00A97DE5"/>
    <w:rsid w:val="00AA1DAE"/>
    <w:rsid w:val="00AA26A8"/>
    <w:rsid w:val="00AA65B5"/>
    <w:rsid w:val="00AA6800"/>
    <w:rsid w:val="00AC0FCF"/>
    <w:rsid w:val="00AC5079"/>
    <w:rsid w:val="00AD0069"/>
    <w:rsid w:val="00AD2F11"/>
    <w:rsid w:val="00AD5BDD"/>
    <w:rsid w:val="00AD6D2B"/>
    <w:rsid w:val="00AE15C3"/>
    <w:rsid w:val="00AE3FCF"/>
    <w:rsid w:val="00AF3574"/>
    <w:rsid w:val="00B0121B"/>
    <w:rsid w:val="00B03EF9"/>
    <w:rsid w:val="00B07E64"/>
    <w:rsid w:val="00B14C89"/>
    <w:rsid w:val="00B14F7F"/>
    <w:rsid w:val="00B157A8"/>
    <w:rsid w:val="00B20C39"/>
    <w:rsid w:val="00B2293A"/>
    <w:rsid w:val="00B271F5"/>
    <w:rsid w:val="00B31C25"/>
    <w:rsid w:val="00B33829"/>
    <w:rsid w:val="00B4008B"/>
    <w:rsid w:val="00B42341"/>
    <w:rsid w:val="00B42C88"/>
    <w:rsid w:val="00B43B09"/>
    <w:rsid w:val="00B46709"/>
    <w:rsid w:val="00B6357C"/>
    <w:rsid w:val="00B809D5"/>
    <w:rsid w:val="00B80BAB"/>
    <w:rsid w:val="00B8235E"/>
    <w:rsid w:val="00B91498"/>
    <w:rsid w:val="00BA7DF5"/>
    <w:rsid w:val="00BB20E4"/>
    <w:rsid w:val="00BC0152"/>
    <w:rsid w:val="00BC1889"/>
    <w:rsid w:val="00BD07B8"/>
    <w:rsid w:val="00BD2D13"/>
    <w:rsid w:val="00BD44BC"/>
    <w:rsid w:val="00BD753C"/>
    <w:rsid w:val="00BD7CE4"/>
    <w:rsid w:val="00BE18AA"/>
    <w:rsid w:val="00BE6C11"/>
    <w:rsid w:val="00C07298"/>
    <w:rsid w:val="00C11D9B"/>
    <w:rsid w:val="00C161EA"/>
    <w:rsid w:val="00C17F79"/>
    <w:rsid w:val="00C25472"/>
    <w:rsid w:val="00C27CB6"/>
    <w:rsid w:val="00C31C85"/>
    <w:rsid w:val="00C341CE"/>
    <w:rsid w:val="00C36D5B"/>
    <w:rsid w:val="00C41B9A"/>
    <w:rsid w:val="00C60DF0"/>
    <w:rsid w:val="00C635D1"/>
    <w:rsid w:val="00C63B44"/>
    <w:rsid w:val="00C755CA"/>
    <w:rsid w:val="00C758F4"/>
    <w:rsid w:val="00C86DB2"/>
    <w:rsid w:val="00C9236F"/>
    <w:rsid w:val="00CA00F7"/>
    <w:rsid w:val="00CA2CB1"/>
    <w:rsid w:val="00CA3CB0"/>
    <w:rsid w:val="00CA69A4"/>
    <w:rsid w:val="00CB0767"/>
    <w:rsid w:val="00CB71B8"/>
    <w:rsid w:val="00CC43EE"/>
    <w:rsid w:val="00CD22E2"/>
    <w:rsid w:val="00CD2EB9"/>
    <w:rsid w:val="00CD6493"/>
    <w:rsid w:val="00CD715B"/>
    <w:rsid w:val="00CE2AD3"/>
    <w:rsid w:val="00CE4BC6"/>
    <w:rsid w:val="00CF68CA"/>
    <w:rsid w:val="00D04D4D"/>
    <w:rsid w:val="00D10B22"/>
    <w:rsid w:val="00D21849"/>
    <w:rsid w:val="00D26A2A"/>
    <w:rsid w:val="00D32B7C"/>
    <w:rsid w:val="00D32D97"/>
    <w:rsid w:val="00D45B05"/>
    <w:rsid w:val="00D468A3"/>
    <w:rsid w:val="00D531CC"/>
    <w:rsid w:val="00D5607D"/>
    <w:rsid w:val="00D6224A"/>
    <w:rsid w:val="00D62A3E"/>
    <w:rsid w:val="00D65B1C"/>
    <w:rsid w:val="00D6621E"/>
    <w:rsid w:val="00D67A71"/>
    <w:rsid w:val="00D72032"/>
    <w:rsid w:val="00D73E07"/>
    <w:rsid w:val="00D86714"/>
    <w:rsid w:val="00D87F81"/>
    <w:rsid w:val="00D914B4"/>
    <w:rsid w:val="00D91D58"/>
    <w:rsid w:val="00D91EA3"/>
    <w:rsid w:val="00D920D0"/>
    <w:rsid w:val="00D95334"/>
    <w:rsid w:val="00DA1030"/>
    <w:rsid w:val="00DA50D0"/>
    <w:rsid w:val="00DB24F1"/>
    <w:rsid w:val="00DB5152"/>
    <w:rsid w:val="00DB6945"/>
    <w:rsid w:val="00DB6D11"/>
    <w:rsid w:val="00DC0257"/>
    <w:rsid w:val="00DC28EF"/>
    <w:rsid w:val="00DC2C5B"/>
    <w:rsid w:val="00DC7E40"/>
    <w:rsid w:val="00DD4F4F"/>
    <w:rsid w:val="00DF0B75"/>
    <w:rsid w:val="00E0381D"/>
    <w:rsid w:val="00E1176C"/>
    <w:rsid w:val="00E13FAF"/>
    <w:rsid w:val="00E23536"/>
    <w:rsid w:val="00E2436B"/>
    <w:rsid w:val="00E27A1C"/>
    <w:rsid w:val="00E3069F"/>
    <w:rsid w:val="00E31388"/>
    <w:rsid w:val="00E32E86"/>
    <w:rsid w:val="00E41B38"/>
    <w:rsid w:val="00E46BB1"/>
    <w:rsid w:val="00E503F1"/>
    <w:rsid w:val="00E5360C"/>
    <w:rsid w:val="00E54105"/>
    <w:rsid w:val="00E627D4"/>
    <w:rsid w:val="00E70073"/>
    <w:rsid w:val="00E75B37"/>
    <w:rsid w:val="00E820A8"/>
    <w:rsid w:val="00E8674D"/>
    <w:rsid w:val="00E9750A"/>
    <w:rsid w:val="00EA2855"/>
    <w:rsid w:val="00EA5D1C"/>
    <w:rsid w:val="00ED33E2"/>
    <w:rsid w:val="00EF4990"/>
    <w:rsid w:val="00EF5612"/>
    <w:rsid w:val="00F12A9E"/>
    <w:rsid w:val="00F13F73"/>
    <w:rsid w:val="00F14F70"/>
    <w:rsid w:val="00F20BB8"/>
    <w:rsid w:val="00F314AE"/>
    <w:rsid w:val="00F32F59"/>
    <w:rsid w:val="00F372E5"/>
    <w:rsid w:val="00F37AFB"/>
    <w:rsid w:val="00F424AA"/>
    <w:rsid w:val="00F4250C"/>
    <w:rsid w:val="00F45D48"/>
    <w:rsid w:val="00F47DC9"/>
    <w:rsid w:val="00F51094"/>
    <w:rsid w:val="00F5440F"/>
    <w:rsid w:val="00F56564"/>
    <w:rsid w:val="00F566BD"/>
    <w:rsid w:val="00F57B8C"/>
    <w:rsid w:val="00F62852"/>
    <w:rsid w:val="00F70A29"/>
    <w:rsid w:val="00F7393B"/>
    <w:rsid w:val="00F844D5"/>
    <w:rsid w:val="00F85965"/>
    <w:rsid w:val="00F87C36"/>
    <w:rsid w:val="00F87F67"/>
    <w:rsid w:val="00F9313E"/>
    <w:rsid w:val="00F944A9"/>
    <w:rsid w:val="00FA353E"/>
    <w:rsid w:val="00FB0139"/>
    <w:rsid w:val="00FB53DF"/>
    <w:rsid w:val="00FC153A"/>
    <w:rsid w:val="00FC4AF6"/>
    <w:rsid w:val="00FD0FDC"/>
    <w:rsid w:val="00FF1903"/>
    <w:rsid w:val="00FF32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27BCF"/>
  <w15:docId w15:val="{26F6CB85-DC3C-436B-B2F6-E9F05493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F6F"/>
    <w:rPr>
      <w:sz w:val="24"/>
      <w:szCs w:val="24"/>
      <w:lang w:val="en-GB" w:eastAsia="en-US"/>
    </w:rPr>
  </w:style>
  <w:style w:type="paragraph" w:styleId="Heading1">
    <w:name w:val="heading 1"/>
    <w:basedOn w:val="Normal"/>
    <w:next w:val="Normal"/>
    <w:link w:val="Heading1Char"/>
    <w:qFormat/>
    <w:rsid w:val="00065F6F"/>
    <w:pPr>
      <w:keepNext/>
      <w:jc w:val="center"/>
      <w:outlineLvl w:val="0"/>
    </w:pPr>
    <w:rPr>
      <w:rFonts w:eastAsia="Arial Unicode MS"/>
      <w:b/>
      <w:bCs/>
      <w:lang w:val="et-EE"/>
    </w:rPr>
  </w:style>
  <w:style w:type="paragraph" w:styleId="Heading3">
    <w:name w:val="heading 3"/>
    <w:basedOn w:val="Normal"/>
    <w:next w:val="Normal"/>
    <w:link w:val="Heading3Char"/>
    <w:semiHidden/>
    <w:unhideWhenUsed/>
    <w:qFormat/>
    <w:rsid w:val="005325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6AE0"/>
    <w:pPr>
      <w:tabs>
        <w:tab w:val="center" w:pos="4536"/>
        <w:tab w:val="right" w:pos="9072"/>
      </w:tabs>
    </w:pPr>
  </w:style>
  <w:style w:type="paragraph" w:styleId="Footer">
    <w:name w:val="footer"/>
    <w:basedOn w:val="Normal"/>
    <w:link w:val="FooterChar"/>
    <w:uiPriority w:val="99"/>
    <w:rsid w:val="00116AE0"/>
    <w:pPr>
      <w:tabs>
        <w:tab w:val="center" w:pos="4536"/>
        <w:tab w:val="right" w:pos="9072"/>
      </w:tabs>
    </w:pPr>
  </w:style>
  <w:style w:type="character" w:styleId="Hyperlink">
    <w:name w:val="Hyperlink"/>
    <w:basedOn w:val="DefaultParagraphFont"/>
    <w:uiPriority w:val="99"/>
    <w:rsid w:val="00116AE0"/>
    <w:rPr>
      <w:color w:val="0000FF"/>
      <w:u w:val="single"/>
    </w:rPr>
  </w:style>
  <w:style w:type="character" w:styleId="Strong">
    <w:name w:val="Strong"/>
    <w:uiPriority w:val="99"/>
    <w:qFormat/>
    <w:rsid w:val="0067247F"/>
    <w:rPr>
      <w:b/>
      <w:bCs/>
    </w:rPr>
  </w:style>
  <w:style w:type="paragraph" w:styleId="NormalWeb">
    <w:name w:val="Normal (Web)"/>
    <w:basedOn w:val="Normal"/>
    <w:uiPriority w:val="99"/>
    <w:unhideWhenUsed/>
    <w:rsid w:val="009B5C03"/>
    <w:pPr>
      <w:spacing w:before="240" w:after="100" w:afterAutospacing="1"/>
    </w:pPr>
    <w:rPr>
      <w:lang w:val="et-EE" w:eastAsia="et-EE"/>
    </w:rPr>
  </w:style>
  <w:style w:type="character" w:customStyle="1" w:styleId="Heading1Char">
    <w:name w:val="Heading 1 Char"/>
    <w:basedOn w:val="DefaultParagraphFont"/>
    <w:link w:val="Heading1"/>
    <w:rsid w:val="00065F6F"/>
    <w:rPr>
      <w:rFonts w:eastAsia="Arial Unicode MS"/>
      <w:b/>
      <w:bCs/>
      <w:sz w:val="24"/>
      <w:szCs w:val="24"/>
      <w:lang w:eastAsia="en-US"/>
    </w:rPr>
  </w:style>
  <w:style w:type="paragraph" w:styleId="ListParagraph">
    <w:name w:val="List Paragraph"/>
    <w:basedOn w:val="Normal"/>
    <w:uiPriority w:val="34"/>
    <w:qFormat/>
    <w:rsid w:val="00A26FC8"/>
    <w:pPr>
      <w:ind w:left="720"/>
      <w:contextualSpacing/>
    </w:pPr>
  </w:style>
  <w:style w:type="paragraph" w:styleId="NoSpacing">
    <w:name w:val="No Spacing"/>
    <w:uiPriority w:val="1"/>
    <w:qFormat/>
    <w:rsid w:val="006409B1"/>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803D5"/>
    <w:rPr>
      <w:color w:val="605E5C"/>
      <w:shd w:val="clear" w:color="auto" w:fill="E1DFDD"/>
    </w:rPr>
  </w:style>
  <w:style w:type="character" w:customStyle="1" w:styleId="HeaderChar">
    <w:name w:val="Header Char"/>
    <w:link w:val="Header"/>
    <w:rsid w:val="00D531CC"/>
    <w:rPr>
      <w:sz w:val="24"/>
      <w:szCs w:val="24"/>
      <w:lang w:val="en-GB" w:eastAsia="en-US"/>
    </w:rPr>
  </w:style>
  <w:style w:type="character" w:customStyle="1" w:styleId="FooterChar">
    <w:name w:val="Footer Char"/>
    <w:basedOn w:val="DefaultParagraphFont"/>
    <w:link w:val="Footer"/>
    <w:uiPriority w:val="99"/>
    <w:rsid w:val="00A96539"/>
    <w:rPr>
      <w:sz w:val="24"/>
      <w:szCs w:val="24"/>
      <w:lang w:val="en-GB" w:eastAsia="en-US"/>
    </w:rPr>
  </w:style>
  <w:style w:type="paragraph" w:styleId="FootnoteText">
    <w:name w:val="footnote text"/>
    <w:basedOn w:val="Normal"/>
    <w:link w:val="FootnoteTextChar"/>
    <w:semiHidden/>
    <w:unhideWhenUsed/>
    <w:rsid w:val="005B4911"/>
    <w:rPr>
      <w:sz w:val="20"/>
      <w:szCs w:val="20"/>
    </w:rPr>
  </w:style>
  <w:style w:type="character" w:customStyle="1" w:styleId="FootnoteTextChar">
    <w:name w:val="Footnote Text Char"/>
    <w:basedOn w:val="DefaultParagraphFont"/>
    <w:link w:val="FootnoteText"/>
    <w:semiHidden/>
    <w:rsid w:val="005B4911"/>
    <w:rPr>
      <w:lang w:val="en-GB" w:eastAsia="en-US"/>
    </w:rPr>
  </w:style>
  <w:style w:type="character" w:styleId="FootnoteReference">
    <w:name w:val="footnote reference"/>
    <w:basedOn w:val="DefaultParagraphFont"/>
    <w:uiPriority w:val="99"/>
    <w:semiHidden/>
    <w:unhideWhenUsed/>
    <w:rsid w:val="005B4911"/>
    <w:rPr>
      <w:rFonts w:cs="Times New Roman"/>
      <w:vertAlign w:val="superscript"/>
    </w:rPr>
  </w:style>
  <w:style w:type="paragraph" w:styleId="BodyText">
    <w:name w:val="Body Text"/>
    <w:basedOn w:val="Normal"/>
    <w:link w:val="BodyTextChar"/>
    <w:rsid w:val="00CB0767"/>
    <w:pPr>
      <w:suppressAutoHyphens/>
      <w:spacing w:after="140" w:line="276" w:lineRule="auto"/>
    </w:pPr>
    <w:rPr>
      <w:rFonts w:ascii="Liberation Serif" w:eastAsia="NSimSun" w:hAnsi="Liberation Serif" w:cs="Arial"/>
      <w:color w:val="00000A"/>
      <w:lang w:eastAsia="zh-CN" w:bidi="hi-IN"/>
    </w:rPr>
  </w:style>
  <w:style w:type="character" w:customStyle="1" w:styleId="BodyTextChar">
    <w:name w:val="Body Text Char"/>
    <w:basedOn w:val="DefaultParagraphFont"/>
    <w:link w:val="BodyText"/>
    <w:rsid w:val="00CB0767"/>
    <w:rPr>
      <w:rFonts w:ascii="Liberation Serif" w:eastAsia="NSimSun" w:hAnsi="Liberation Serif" w:cs="Arial"/>
      <w:color w:val="00000A"/>
      <w:sz w:val="24"/>
      <w:szCs w:val="24"/>
      <w:lang w:val="en-GB" w:eastAsia="zh-CN" w:bidi="hi-IN"/>
    </w:rPr>
  </w:style>
  <w:style w:type="character" w:styleId="PlaceholderText">
    <w:name w:val="Placeholder Text"/>
    <w:basedOn w:val="DefaultParagraphFont"/>
    <w:uiPriority w:val="99"/>
    <w:semiHidden/>
    <w:qFormat/>
    <w:rsid w:val="00804B89"/>
    <w:rPr>
      <w:color w:val="808080"/>
    </w:rPr>
  </w:style>
  <w:style w:type="character" w:customStyle="1" w:styleId="Hperlink1">
    <w:name w:val="Hüperlink1"/>
    <w:rsid w:val="00804B89"/>
    <w:rPr>
      <w:color w:val="000080"/>
      <w:u w:val="single"/>
    </w:rPr>
  </w:style>
  <w:style w:type="character" w:customStyle="1" w:styleId="StrongEmphasis">
    <w:name w:val="Strong Emphasis"/>
    <w:qFormat/>
    <w:rsid w:val="00804B89"/>
    <w:rPr>
      <w:b/>
      <w:bCs/>
    </w:rPr>
  </w:style>
  <w:style w:type="paragraph" w:customStyle="1" w:styleId="Default">
    <w:name w:val="Default"/>
    <w:qFormat/>
    <w:rsid w:val="00804B89"/>
    <w:pPr>
      <w:suppressAutoHyphens/>
    </w:pPr>
    <w:rPr>
      <w:rFonts w:eastAsia="Calibri"/>
      <w:color w:val="000000"/>
      <w:sz w:val="24"/>
      <w:szCs w:val="24"/>
      <w:lang w:eastAsia="en-US"/>
    </w:rPr>
  </w:style>
  <w:style w:type="character" w:customStyle="1" w:styleId="Heading3Char">
    <w:name w:val="Heading 3 Char"/>
    <w:basedOn w:val="DefaultParagraphFont"/>
    <w:link w:val="Heading3"/>
    <w:semiHidden/>
    <w:rsid w:val="005325AB"/>
    <w:rPr>
      <w:rFonts w:asciiTheme="majorHAnsi" w:eastAsiaTheme="majorEastAsia" w:hAnsiTheme="majorHAnsi" w:cstheme="majorBidi"/>
      <w:color w:val="243F60" w:themeColor="accent1" w:themeShade="7F"/>
      <w:sz w:val="24"/>
      <w:szCs w:val="24"/>
      <w:lang w:val="en-GB" w:eastAsia="en-US"/>
    </w:rPr>
  </w:style>
  <w:style w:type="character" w:styleId="FollowedHyperlink">
    <w:name w:val="FollowedHyperlink"/>
    <w:basedOn w:val="DefaultParagraphFont"/>
    <w:semiHidden/>
    <w:unhideWhenUsed/>
    <w:rsid w:val="008B6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466">
      <w:bodyDiv w:val="1"/>
      <w:marLeft w:val="0"/>
      <w:marRight w:val="0"/>
      <w:marTop w:val="0"/>
      <w:marBottom w:val="0"/>
      <w:divBdr>
        <w:top w:val="none" w:sz="0" w:space="0" w:color="auto"/>
        <w:left w:val="none" w:sz="0" w:space="0" w:color="auto"/>
        <w:bottom w:val="none" w:sz="0" w:space="0" w:color="auto"/>
        <w:right w:val="none" w:sz="0" w:space="0" w:color="auto"/>
      </w:divBdr>
    </w:div>
    <w:div w:id="254245493">
      <w:bodyDiv w:val="1"/>
      <w:marLeft w:val="0"/>
      <w:marRight w:val="0"/>
      <w:marTop w:val="0"/>
      <w:marBottom w:val="0"/>
      <w:divBdr>
        <w:top w:val="none" w:sz="0" w:space="0" w:color="auto"/>
        <w:left w:val="none" w:sz="0" w:space="0" w:color="auto"/>
        <w:bottom w:val="none" w:sz="0" w:space="0" w:color="auto"/>
        <w:right w:val="none" w:sz="0" w:space="0" w:color="auto"/>
      </w:divBdr>
    </w:div>
    <w:div w:id="262999978">
      <w:bodyDiv w:val="1"/>
      <w:marLeft w:val="0"/>
      <w:marRight w:val="0"/>
      <w:marTop w:val="0"/>
      <w:marBottom w:val="0"/>
      <w:divBdr>
        <w:top w:val="none" w:sz="0" w:space="0" w:color="auto"/>
        <w:left w:val="none" w:sz="0" w:space="0" w:color="auto"/>
        <w:bottom w:val="none" w:sz="0" w:space="0" w:color="auto"/>
        <w:right w:val="none" w:sz="0" w:space="0" w:color="auto"/>
      </w:divBdr>
    </w:div>
    <w:div w:id="309990403">
      <w:bodyDiv w:val="1"/>
      <w:marLeft w:val="0"/>
      <w:marRight w:val="0"/>
      <w:marTop w:val="0"/>
      <w:marBottom w:val="0"/>
      <w:divBdr>
        <w:top w:val="none" w:sz="0" w:space="0" w:color="auto"/>
        <w:left w:val="none" w:sz="0" w:space="0" w:color="auto"/>
        <w:bottom w:val="none" w:sz="0" w:space="0" w:color="auto"/>
        <w:right w:val="none" w:sz="0" w:space="0" w:color="auto"/>
      </w:divBdr>
    </w:div>
    <w:div w:id="485442921">
      <w:bodyDiv w:val="1"/>
      <w:marLeft w:val="0"/>
      <w:marRight w:val="0"/>
      <w:marTop w:val="0"/>
      <w:marBottom w:val="0"/>
      <w:divBdr>
        <w:top w:val="none" w:sz="0" w:space="0" w:color="auto"/>
        <w:left w:val="none" w:sz="0" w:space="0" w:color="auto"/>
        <w:bottom w:val="none" w:sz="0" w:space="0" w:color="auto"/>
        <w:right w:val="none" w:sz="0" w:space="0" w:color="auto"/>
      </w:divBdr>
    </w:div>
    <w:div w:id="527069188">
      <w:bodyDiv w:val="1"/>
      <w:marLeft w:val="0"/>
      <w:marRight w:val="0"/>
      <w:marTop w:val="0"/>
      <w:marBottom w:val="0"/>
      <w:divBdr>
        <w:top w:val="none" w:sz="0" w:space="0" w:color="auto"/>
        <w:left w:val="none" w:sz="0" w:space="0" w:color="auto"/>
        <w:bottom w:val="none" w:sz="0" w:space="0" w:color="auto"/>
        <w:right w:val="none" w:sz="0" w:space="0" w:color="auto"/>
      </w:divBdr>
    </w:div>
    <w:div w:id="604312084">
      <w:bodyDiv w:val="1"/>
      <w:marLeft w:val="0"/>
      <w:marRight w:val="0"/>
      <w:marTop w:val="0"/>
      <w:marBottom w:val="0"/>
      <w:divBdr>
        <w:top w:val="none" w:sz="0" w:space="0" w:color="auto"/>
        <w:left w:val="none" w:sz="0" w:space="0" w:color="auto"/>
        <w:bottom w:val="none" w:sz="0" w:space="0" w:color="auto"/>
        <w:right w:val="none" w:sz="0" w:space="0" w:color="auto"/>
      </w:divBdr>
    </w:div>
    <w:div w:id="852106209">
      <w:bodyDiv w:val="1"/>
      <w:marLeft w:val="0"/>
      <w:marRight w:val="0"/>
      <w:marTop w:val="0"/>
      <w:marBottom w:val="0"/>
      <w:divBdr>
        <w:top w:val="none" w:sz="0" w:space="0" w:color="auto"/>
        <w:left w:val="none" w:sz="0" w:space="0" w:color="auto"/>
        <w:bottom w:val="none" w:sz="0" w:space="0" w:color="auto"/>
        <w:right w:val="none" w:sz="0" w:space="0" w:color="auto"/>
      </w:divBdr>
    </w:div>
    <w:div w:id="938567628">
      <w:bodyDiv w:val="1"/>
      <w:marLeft w:val="0"/>
      <w:marRight w:val="0"/>
      <w:marTop w:val="0"/>
      <w:marBottom w:val="0"/>
      <w:divBdr>
        <w:top w:val="none" w:sz="0" w:space="0" w:color="auto"/>
        <w:left w:val="none" w:sz="0" w:space="0" w:color="auto"/>
        <w:bottom w:val="none" w:sz="0" w:space="0" w:color="auto"/>
        <w:right w:val="none" w:sz="0" w:space="0" w:color="auto"/>
      </w:divBdr>
      <w:divsChild>
        <w:div w:id="1317226366">
          <w:marLeft w:val="0"/>
          <w:marRight w:val="0"/>
          <w:marTop w:val="0"/>
          <w:marBottom w:val="0"/>
          <w:divBdr>
            <w:top w:val="none" w:sz="0" w:space="0" w:color="auto"/>
            <w:left w:val="none" w:sz="0" w:space="0" w:color="auto"/>
            <w:bottom w:val="none" w:sz="0" w:space="0" w:color="auto"/>
            <w:right w:val="none" w:sz="0" w:space="0" w:color="auto"/>
          </w:divBdr>
        </w:div>
      </w:divsChild>
    </w:div>
    <w:div w:id="1078526422">
      <w:bodyDiv w:val="1"/>
      <w:marLeft w:val="0"/>
      <w:marRight w:val="0"/>
      <w:marTop w:val="0"/>
      <w:marBottom w:val="0"/>
      <w:divBdr>
        <w:top w:val="none" w:sz="0" w:space="0" w:color="auto"/>
        <w:left w:val="none" w:sz="0" w:space="0" w:color="auto"/>
        <w:bottom w:val="none" w:sz="0" w:space="0" w:color="auto"/>
        <w:right w:val="none" w:sz="0" w:space="0" w:color="auto"/>
      </w:divBdr>
    </w:div>
    <w:div w:id="1181311720">
      <w:bodyDiv w:val="1"/>
      <w:marLeft w:val="0"/>
      <w:marRight w:val="0"/>
      <w:marTop w:val="0"/>
      <w:marBottom w:val="0"/>
      <w:divBdr>
        <w:top w:val="none" w:sz="0" w:space="0" w:color="auto"/>
        <w:left w:val="none" w:sz="0" w:space="0" w:color="auto"/>
        <w:bottom w:val="none" w:sz="0" w:space="0" w:color="auto"/>
        <w:right w:val="none" w:sz="0" w:space="0" w:color="auto"/>
      </w:divBdr>
    </w:div>
    <w:div w:id="1289894629">
      <w:bodyDiv w:val="1"/>
      <w:marLeft w:val="0"/>
      <w:marRight w:val="0"/>
      <w:marTop w:val="0"/>
      <w:marBottom w:val="0"/>
      <w:divBdr>
        <w:top w:val="none" w:sz="0" w:space="0" w:color="auto"/>
        <w:left w:val="none" w:sz="0" w:space="0" w:color="auto"/>
        <w:bottom w:val="none" w:sz="0" w:space="0" w:color="auto"/>
        <w:right w:val="none" w:sz="0" w:space="0" w:color="auto"/>
      </w:divBdr>
    </w:div>
    <w:div w:id="1387602362">
      <w:bodyDiv w:val="1"/>
      <w:marLeft w:val="0"/>
      <w:marRight w:val="0"/>
      <w:marTop w:val="0"/>
      <w:marBottom w:val="0"/>
      <w:divBdr>
        <w:top w:val="none" w:sz="0" w:space="0" w:color="auto"/>
        <w:left w:val="none" w:sz="0" w:space="0" w:color="auto"/>
        <w:bottom w:val="none" w:sz="0" w:space="0" w:color="auto"/>
        <w:right w:val="none" w:sz="0" w:space="0" w:color="auto"/>
      </w:divBdr>
    </w:div>
    <w:div w:id="1546520522">
      <w:bodyDiv w:val="1"/>
      <w:marLeft w:val="0"/>
      <w:marRight w:val="0"/>
      <w:marTop w:val="0"/>
      <w:marBottom w:val="0"/>
      <w:divBdr>
        <w:top w:val="none" w:sz="0" w:space="0" w:color="auto"/>
        <w:left w:val="none" w:sz="0" w:space="0" w:color="auto"/>
        <w:bottom w:val="none" w:sz="0" w:space="0" w:color="auto"/>
        <w:right w:val="none" w:sz="0" w:space="0" w:color="auto"/>
      </w:divBdr>
    </w:div>
    <w:div w:id="1730883163">
      <w:bodyDiv w:val="1"/>
      <w:marLeft w:val="0"/>
      <w:marRight w:val="0"/>
      <w:marTop w:val="0"/>
      <w:marBottom w:val="0"/>
      <w:divBdr>
        <w:top w:val="none" w:sz="0" w:space="0" w:color="auto"/>
        <w:left w:val="none" w:sz="0" w:space="0" w:color="auto"/>
        <w:bottom w:val="none" w:sz="0" w:space="0" w:color="auto"/>
        <w:right w:val="none" w:sz="0" w:space="0" w:color="auto"/>
      </w:divBdr>
    </w:div>
    <w:div w:id="1861968070">
      <w:bodyDiv w:val="1"/>
      <w:marLeft w:val="0"/>
      <w:marRight w:val="0"/>
      <w:marTop w:val="0"/>
      <w:marBottom w:val="0"/>
      <w:divBdr>
        <w:top w:val="none" w:sz="0" w:space="0" w:color="auto"/>
        <w:left w:val="none" w:sz="0" w:space="0" w:color="auto"/>
        <w:bottom w:val="none" w:sz="0" w:space="0" w:color="auto"/>
        <w:right w:val="none" w:sz="0" w:space="0" w:color="auto"/>
      </w:divBdr>
    </w:div>
    <w:div w:id="1874734459">
      <w:bodyDiv w:val="1"/>
      <w:marLeft w:val="0"/>
      <w:marRight w:val="0"/>
      <w:marTop w:val="0"/>
      <w:marBottom w:val="0"/>
      <w:divBdr>
        <w:top w:val="none" w:sz="0" w:space="0" w:color="auto"/>
        <w:left w:val="none" w:sz="0" w:space="0" w:color="auto"/>
        <w:bottom w:val="none" w:sz="0" w:space="0" w:color="auto"/>
        <w:right w:val="none" w:sz="0" w:space="0" w:color="auto"/>
      </w:divBdr>
    </w:div>
    <w:div w:id="1918202463">
      <w:bodyDiv w:val="1"/>
      <w:marLeft w:val="0"/>
      <w:marRight w:val="0"/>
      <w:marTop w:val="0"/>
      <w:marBottom w:val="0"/>
      <w:divBdr>
        <w:top w:val="none" w:sz="0" w:space="0" w:color="auto"/>
        <w:left w:val="none" w:sz="0" w:space="0" w:color="auto"/>
        <w:bottom w:val="none" w:sz="0" w:space="0" w:color="auto"/>
        <w:right w:val="none" w:sz="0" w:space="0" w:color="auto"/>
      </w:divBdr>
    </w:div>
    <w:div w:id="1998459977">
      <w:bodyDiv w:val="1"/>
      <w:marLeft w:val="0"/>
      <w:marRight w:val="0"/>
      <w:marTop w:val="0"/>
      <w:marBottom w:val="0"/>
      <w:divBdr>
        <w:top w:val="none" w:sz="0" w:space="0" w:color="auto"/>
        <w:left w:val="none" w:sz="0" w:space="0" w:color="auto"/>
        <w:bottom w:val="none" w:sz="0" w:space="0" w:color="auto"/>
        <w:right w:val="none" w:sz="0" w:space="0" w:color="auto"/>
      </w:divBdr>
    </w:div>
    <w:div w:id="20229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nergy.e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oksalinn.ee" TargetMode="External"/><Relationship Id="rId1" Type="http://schemas.openxmlformats.org/officeDocument/2006/relationships/hyperlink" Target="mailto:linn@loks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cuments\Karin%20Kask\Asjaajamiskord\linnaplank\linnablank%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4664-8349-4A1B-B3B3-FDEDEFB7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linnablank 1</Template>
  <TotalTime>35</TotalTime>
  <Pages>2</Pages>
  <Words>514</Words>
  <Characters>2933</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tasa</Company>
  <LinksUpToDate>false</LinksUpToDate>
  <CharactersWithSpaces>3441</CharactersWithSpaces>
  <SharedDoc>false</SharedDoc>
  <HLinks>
    <vt:vector size="12" baseType="variant">
      <vt:variant>
        <vt:i4>458759</vt:i4>
      </vt:variant>
      <vt:variant>
        <vt:i4>6</vt:i4>
      </vt:variant>
      <vt:variant>
        <vt:i4>0</vt:i4>
      </vt:variant>
      <vt:variant>
        <vt:i4>5</vt:i4>
      </vt:variant>
      <vt:variant>
        <vt:lpwstr>http://www.loksa.ee/</vt:lpwstr>
      </vt:variant>
      <vt:variant>
        <vt:lpwstr/>
      </vt:variant>
      <vt:variant>
        <vt:i4>7798862</vt:i4>
      </vt:variant>
      <vt:variant>
        <vt:i4>3</vt:i4>
      </vt:variant>
      <vt:variant>
        <vt:i4>0</vt:i4>
      </vt:variant>
      <vt:variant>
        <vt:i4>5</vt:i4>
      </vt:variant>
      <vt:variant>
        <vt:lpwstr>mailto:linn@loksa.ee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Viilu</dc:creator>
  <cp:lastModifiedBy>Indrek Saarepera</cp:lastModifiedBy>
  <cp:revision>31</cp:revision>
  <cp:lastPrinted>2021-09-02T14:08:00Z</cp:lastPrinted>
  <dcterms:created xsi:type="dcterms:W3CDTF">2026-06-11T05:40:00Z</dcterms:created>
  <dcterms:modified xsi:type="dcterms:W3CDTF">2026-06-11T15:39:00Z</dcterms:modified>
</cp:coreProperties>
</file>